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DCDB" w14:textId="49E46AE9" w:rsidR="00EB0250" w:rsidRDefault="00EB0250" w:rsidP="00666DBF">
      <w:pPr>
        <w:rPr>
          <w:lang w:val="en-US"/>
        </w:rPr>
      </w:pPr>
    </w:p>
    <w:p w14:paraId="5EE91208" w14:textId="28525DC9" w:rsidR="13FA40ED" w:rsidRDefault="13FA40ED" w:rsidP="02E0762F">
      <w:pPr>
        <w:jc w:val="center"/>
        <w:rPr>
          <w:rFonts w:eastAsia="Verdana" w:cs="Verdana"/>
          <w:b/>
          <w:bCs/>
          <w:lang w:val="hr"/>
        </w:rPr>
      </w:pPr>
    </w:p>
    <w:p w14:paraId="243A49BE" w14:textId="53EBEADF" w:rsidR="13FA40ED" w:rsidRDefault="604B57A9" w:rsidP="02E0762F">
      <w:pPr>
        <w:tabs>
          <w:tab w:val="left" w:pos="4395"/>
          <w:tab w:val="left" w:pos="6379"/>
        </w:tabs>
      </w:pPr>
      <w:r w:rsidRPr="02E0762F">
        <w:rPr>
          <w:rFonts w:eastAsia="Verdana" w:cs="Verdana"/>
          <w:lang w:val="hr"/>
        </w:rPr>
        <w:t xml:space="preserve"> </w:t>
      </w:r>
    </w:p>
    <w:p w14:paraId="52882CAA" w14:textId="77777777" w:rsidR="00F472E6" w:rsidRDefault="604B57A9" w:rsidP="00F472E6">
      <w:pPr>
        <w:spacing w:after="0" w:line="240" w:lineRule="auto"/>
        <w:jc w:val="center"/>
        <w:rPr>
          <w:rFonts w:cs="Arial"/>
          <w:b/>
        </w:rPr>
      </w:pPr>
      <w:r w:rsidRPr="02E0762F">
        <w:rPr>
          <w:rFonts w:eastAsia="Verdana" w:cs="Verdana"/>
          <w:lang w:val="hr"/>
        </w:rPr>
        <w:t xml:space="preserve"> </w:t>
      </w:r>
    </w:p>
    <w:p w14:paraId="4D264F4C" w14:textId="77777777" w:rsidR="00F472E6" w:rsidRPr="00784D38" w:rsidRDefault="00F472E6" w:rsidP="00F472E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784D38">
        <w:rPr>
          <w:rFonts w:cs="Arial"/>
          <w:b/>
          <w:sz w:val="20"/>
          <w:szCs w:val="20"/>
        </w:rPr>
        <w:t xml:space="preserve">SOGLASJE </w:t>
      </w:r>
    </w:p>
    <w:p w14:paraId="51BCF2C5" w14:textId="77777777" w:rsidR="00F472E6" w:rsidRPr="00784D38" w:rsidRDefault="00F472E6" w:rsidP="00F472E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784D38">
        <w:rPr>
          <w:rFonts w:cs="Arial"/>
          <w:b/>
          <w:sz w:val="20"/>
          <w:szCs w:val="20"/>
        </w:rPr>
        <w:t>ZA POSREDOVANJE PODATKOV</w:t>
      </w:r>
    </w:p>
    <w:p w14:paraId="58BA5970" w14:textId="77777777" w:rsidR="00F472E6" w:rsidRPr="00D37ABB" w:rsidRDefault="00F472E6" w:rsidP="00F472E6">
      <w:pPr>
        <w:spacing w:after="0" w:line="240" w:lineRule="auto"/>
        <w:rPr>
          <w:rFonts w:cs="Arial"/>
        </w:rPr>
      </w:pPr>
    </w:p>
    <w:p w14:paraId="000610C8" w14:textId="77777777" w:rsidR="00F472E6" w:rsidRPr="00D37ABB" w:rsidRDefault="00F472E6" w:rsidP="00F472E6">
      <w:pPr>
        <w:spacing w:after="0" w:line="240" w:lineRule="auto"/>
        <w:rPr>
          <w:rFonts w:cs="Arial"/>
        </w:rPr>
      </w:pPr>
    </w:p>
    <w:p w14:paraId="03BE7C23" w14:textId="77777777" w:rsidR="00F472E6" w:rsidRPr="00D37ABB" w:rsidRDefault="00F472E6" w:rsidP="00F472E6">
      <w:pPr>
        <w:spacing w:after="0" w:line="240" w:lineRule="auto"/>
        <w:rPr>
          <w:rFonts w:cs="Arial"/>
        </w:rPr>
      </w:pPr>
      <w:proofErr w:type="spellStart"/>
      <w:r w:rsidRPr="00D37ABB">
        <w:rPr>
          <w:rFonts w:cs="Arial"/>
        </w:rPr>
        <w:t>Kreditojemalec</w:t>
      </w:r>
      <w:proofErr w:type="spellEnd"/>
      <w:r w:rsidRPr="00D37ABB">
        <w:rPr>
          <w:rFonts w:cs="Arial"/>
        </w:rPr>
        <w:t>: _____________________________</w:t>
      </w:r>
    </w:p>
    <w:p w14:paraId="3DACF606" w14:textId="77777777" w:rsidR="00F472E6" w:rsidRPr="00D37ABB" w:rsidRDefault="00F472E6" w:rsidP="00F472E6">
      <w:pPr>
        <w:spacing w:after="0" w:line="240" w:lineRule="auto"/>
        <w:rPr>
          <w:rFonts w:cs="Arial"/>
        </w:rPr>
      </w:pPr>
    </w:p>
    <w:p w14:paraId="2F672B3A" w14:textId="77777777" w:rsidR="00F472E6" w:rsidRPr="00D37ABB" w:rsidRDefault="00F472E6" w:rsidP="00F472E6">
      <w:pPr>
        <w:spacing w:after="0" w:line="240" w:lineRule="auto"/>
        <w:rPr>
          <w:rFonts w:cs="Arial"/>
        </w:rPr>
      </w:pPr>
      <w:r w:rsidRPr="00D37ABB">
        <w:rPr>
          <w:rFonts w:cs="Arial"/>
        </w:rPr>
        <w:t>Kreditna pogodba: ___________________________</w:t>
      </w:r>
    </w:p>
    <w:p w14:paraId="23F218AE" w14:textId="77777777" w:rsidR="00F472E6" w:rsidRPr="00D37ABB" w:rsidRDefault="00F472E6" w:rsidP="00F472E6">
      <w:pPr>
        <w:spacing w:after="0" w:line="240" w:lineRule="auto"/>
        <w:rPr>
          <w:rFonts w:cs="Arial"/>
        </w:rPr>
      </w:pPr>
    </w:p>
    <w:p w14:paraId="19A97F10" w14:textId="77777777" w:rsidR="00F472E6" w:rsidRPr="00D37ABB" w:rsidRDefault="00F472E6" w:rsidP="00F472E6">
      <w:pPr>
        <w:spacing w:after="0" w:line="240" w:lineRule="auto"/>
        <w:rPr>
          <w:rFonts w:cs="Arial"/>
        </w:rPr>
      </w:pPr>
    </w:p>
    <w:p w14:paraId="167C56F7" w14:textId="77777777" w:rsidR="00F472E6" w:rsidRPr="00D37ABB" w:rsidRDefault="00F472E6" w:rsidP="00F472E6">
      <w:pPr>
        <w:spacing w:after="0" w:line="240" w:lineRule="auto"/>
        <w:rPr>
          <w:rFonts w:cs="Arial"/>
        </w:rPr>
      </w:pPr>
    </w:p>
    <w:p w14:paraId="3B210684" w14:textId="77777777" w:rsidR="00F472E6" w:rsidRPr="00D37ABB" w:rsidRDefault="00F472E6" w:rsidP="00F472E6">
      <w:pPr>
        <w:spacing w:after="0" w:line="240" w:lineRule="auto"/>
        <w:rPr>
          <w:rFonts w:cs="Arial"/>
        </w:rPr>
      </w:pPr>
      <w:proofErr w:type="spellStart"/>
      <w:r w:rsidRPr="00D37ABB">
        <w:rPr>
          <w:rFonts w:cs="Arial"/>
        </w:rPr>
        <w:t>Kreditojemalec</w:t>
      </w:r>
      <w:proofErr w:type="spellEnd"/>
      <w:r w:rsidRPr="00D37ABB">
        <w:rPr>
          <w:rFonts w:cs="Arial"/>
        </w:rPr>
        <w:t xml:space="preserve"> s </w:t>
      </w:r>
      <w:proofErr w:type="spellStart"/>
      <w:r w:rsidRPr="00D37ABB">
        <w:rPr>
          <w:rFonts w:cs="Arial"/>
        </w:rPr>
        <w:t>podpisom</w:t>
      </w:r>
      <w:proofErr w:type="spellEnd"/>
      <w:r w:rsidRPr="00D37ABB">
        <w:rPr>
          <w:rFonts w:cs="Arial"/>
        </w:rPr>
        <w:t xml:space="preserve"> </w:t>
      </w:r>
      <w:r>
        <w:rPr>
          <w:rFonts w:cs="Arial"/>
        </w:rPr>
        <w:t xml:space="preserve">tega </w:t>
      </w:r>
      <w:proofErr w:type="spellStart"/>
      <w:r>
        <w:rPr>
          <w:rFonts w:cs="Arial"/>
        </w:rPr>
        <w:t>soglasja</w:t>
      </w:r>
      <w:proofErr w:type="spellEnd"/>
      <w:r w:rsidRPr="00D37ABB">
        <w:rPr>
          <w:rFonts w:cs="Arial"/>
        </w:rPr>
        <w:t xml:space="preserve"> </w:t>
      </w:r>
      <w:proofErr w:type="spellStart"/>
      <w:r w:rsidRPr="00D37ABB">
        <w:rPr>
          <w:rFonts w:cs="Arial"/>
        </w:rPr>
        <w:t>dovoljuje</w:t>
      </w:r>
      <w:proofErr w:type="spellEnd"/>
      <w:r w:rsidRPr="00D37ABB">
        <w:rPr>
          <w:rFonts w:cs="Arial"/>
        </w:rPr>
        <w:t xml:space="preserve"> </w:t>
      </w:r>
      <w:proofErr w:type="spellStart"/>
      <w:r>
        <w:rPr>
          <w:rFonts w:cs="Arial"/>
        </w:rPr>
        <w:t>Delavski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hranilnici</w:t>
      </w:r>
      <w:proofErr w:type="spellEnd"/>
      <w:r>
        <w:rPr>
          <w:rFonts w:cs="Arial"/>
        </w:rPr>
        <w:t xml:space="preserve"> d.d. Ljubljana (v </w:t>
      </w:r>
      <w:proofErr w:type="spellStart"/>
      <w:r>
        <w:rPr>
          <w:rFonts w:cs="Arial"/>
        </w:rPr>
        <w:t>nadaljevanju</w:t>
      </w:r>
      <w:proofErr w:type="spellEnd"/>
      <w:r>
        <w:rPr>
          <w:rFonts w:cs="Arial"/>
        </w:rPr>
        <w:t xml:space="preserve">: </w:t>
      </w:r>
      <w:proofErr w:type="spellStart"/>
      <w:r w:rsidRPr="00D37ABB">
        <w:rPr>
          <w:rFonts w:cs="Arial"/>
          <w:b/>
        </w:rPr>
        <w:t>hranilnica</w:t>
      </w:r>
      <w:proofErr w:type="spellEnd"/>
      <w:r>
        <w:rPr>
          <w:rFonts w:cs="Arial"/>
        </w:rPr>
        <w:t>)</w:t>
      </w:r>
      <w:r w:rsidRPr="00D37ABB">
        <w:rPr>
          <w:rFonts w:cs="Arial"/>
        </w:rPr>
        <w:t xml:space="preserve">, da za </w:t>
      </w:r>
      <w:proofErr w:type="spellStart"/>
      <w:r w:rsidRPr="00D37ABB">
        <w:rPr>
          <w:rFonts w:cs="Arial"/>
        </w:rPr>
        <w:t>namen</w:t>
      </w:r>
      <w:proofErr w:type="spellEnd"/>
      <w:r w:rsidRPr="00D37ABB">
        <w:rPr>
          <w:rFonts w:cs="Arial"/>
        </w:rPr>
        <w:t xml:space="preserve"> </w:t>
      </w:r>
      <w:proofErr w:type="spellStart"/>
      <w:r>
        <w:rPr>
          <w:rFonts w:cs="Arial"/>
        </w:rPr>
        <w:t>zagotavljanja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zavarovanja</w:t>
      </w:r>
      <w:proofErr w:type="spellEnd"/>
      <w:r>
        <w:rPr>
          <w:rFonts w:cs="Arial"/>
        </w:rPr>
        <w:t xml:space="preserve"> z depozitom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___________ </w:t>
      </w:r>
      <w:r w:rsidRPr="00D37ABB">
        <w:rPr>
          <w:rFonts w:cs="Arial"/>
        </w:rPr>
        <w:t>po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zgoraj</w:t>
      </w:r>
      <w:proofErr w:type="spellEnd"/>
      <w:r w:rsidRPr="00D37ABB">
        <w:rPr>
          <w:rFonts w:cs="Arial"/>
        </w:rPr>
        <w:t xml:space="preserve"> kreditni pogodbi</w:t>
      </w:r>
      <w:r>
        <w:rPr>
          <w:rFonts w:cs="Arial"/>
        </w:rPr>
        <w:t xml:space="preserve"> s strani _________________ (v </w:t>
      </w:r>
      <w:proofErr w:type="spellStart"/>
      <w:r>
        <w:rPr>
          <w:rFonts w:cs="Arial"/>
        </w:rPr>
        <w:t>nadaljevanju</w:t>
      </w:r>
      <w:proofErr w:type="spellEnd"/>
      <w:r>
        <w:rPr>
          <w:rFonts w:cs="Arial"/>
        </w:rPr>
        <w:t xml:space="preserve">: </w:t>
      </w:r>
      <w:r w:rsidRPr="00D37ABB">
        <w:rPr>
          <w:rFonts w:cs="Arial"/>
          <w:b/>
        </w:rPr>
        <w:t>sindikat</w:t>
      </w:r>
      <w:r>
        <w:rPr>
          <w:rFonts w:cs="Arial"/>
        </w:rPr>
        <w:t>)</w:t>
      </w:r>
      <w:r w:rsidRPr="00D37ABB">
        <w:rPr>
          <w:rFonts w:cs="Arial"/>
        </w:rPr>
        <w:t xml:space="preserve">, posreduje </w:t>
      </w:r>
      <w:r>
        <w:rPr>
          <w:rFonts w:cs="Arial"/>
        </w:rPr>
        <w:t>sindikatu</w:t>
      </w:r>
      <w:r w:rsidRPr="00D37ABB">
        <w:rPr>
          <w:rFonts w:cs="Arial"/>
        </w:rPr>
        <w:t xml:space="preserve"> njegove podatke, podatke o kreditni pogodbi </w:t>
      </w:r>
      <w:proofErr w:type="spellStart"/>
      <w:r w:rsidRPr="00D37ABB">
        <w:rPr>
          <w:rFonts w:cs="Arial"/>
        </w:rPr>
        <w:t>in</w:t>
      </w:r>
      <w:proofErr w:type="spellEnd"/>
      <w:r w:rsidRPr="00D37ABB">
        <w:rPr>
          <w:rFonts w:cs="Arial"/>
        </w:rPr>
        <w:t xml:space="preserve"> o </w:t>
      </w:r>
      <w:proofErr w:type="spellStart"/>
      <w:r w:rsidRPr="00D37ABB">
        <w:rPr>
          <w:rFonts w:cs="Arial"/>
        </w:rPr>
        <w:t>njenem</w:t>
      </w:r>
      <w:proofErr w:type="spellEnd"/>
      <w:r w:rsidRPr="00D37ABB">
        <w:rPr>
          <w:rFonts w:cs="Arial"/>
        </w:rPr>
        <w:t xml:space="preserve"> </w:t>
      </w:r>
      <w:proofErr w:type="spellStart"/>
      <w:r w:rsidRPr="00D37ABB">
        <w:rPr>
          <w:rFonts w:cs="Arial"/>
        </w:rPr>
        <w:t>izvajanju</w:t>
      </w:r>
      <w:proofErr w:type="spellEnd"/>
      <w:r>
        <w:rPr>
          <w:rFonts w:cs="Arial"/>
        </w:rPr>
        <w:t>.</w:t>
      </w:r>
    </w:p>
    <w:p w14:paraId="7D03C60C" w14:textId="77777777" w:rsidR="00F472E6" w:rsidRPr="00D37ABB" w:rsidRDefault="00F472E6" w:rsidP="00F472E6">
      <w:pPr>
        <w:rPr>
          <w:rFonts w:cs="Arial"/>
        </w:rPr>
      </w:pPr>
    </w:p>
    <w:p w14:paraId="14D1C13C" w14:textId="77777777" w:rsidR="00F472E6" w:rsidRPr="00D37ABB" w:rsidRDefault="00F472E6" w:rsidP="00F472E6">
      <w:pPr>
        <w:rPr>
          <w:rFonts w:cs="Arial"/>
        </w:rPr>
      </w:pPr>
    </w:p>
    <w:p w14:paraId="4DEECC79" w14:textId="77777777" w:rsidR="00F472E6" w:rsidRPr="00D37ABB" w:rsidRDefault="00F472E6" w:rsidP="00F472E6">
      <w:pPr>
        <w:rPr>
          <w:rFonts w:cs="Arial"/>
        </w:rPr>
      </w:pPr>
      <w:r w:rsidRPr="00D37ABB">
        <w:rPr>
          <w:rFonts w:cs="Arial"/>
        </w:rPr>
        <w:t>V ____</w:t>
      </w:r>
      <w:r>
        <w:rPr>
          <w:rFonts w:cs="Arial"/>
        </w:rPr>
        <w:t>_______</w:t>
      </w:r>
      <w:r w:rsidRPr="00D37ABB">
        <w:rPr>
          <w:rFonts w:cs="Arial"/>
        </w:rPr>
        <w:t>_, dne ___________</w:t>
      </w:r>
    </w:p>
    <w:p w14:paraId="5D272834" w14:textId="77777777" w:rsidR="00F472E6" w:rsidRPr="00D37ABB" w:rsidRDefault="00F472E6" w:rsidP="00F472E6">
      <w:pPr>
        <w:rPr>
          <w:rFonts w:cs="Arial"/>
        </w:rPr>
      </w:pPr>
    </w:p>
    <w:p w14:paraId="423E4276" w14:textId="77777777" w:rsidR="00F472E6" w:rsidRPr="00D37ABB" w:rsidRDefault="00F472E6" w:rsidP="00F472E6">
      <w:pPr>
        <w:rPr>
          <w:rFonts w:cs="Arial"/>
        </w:rPr>
      </w:pPr>
      <w:proofErr w:type="spellStart"/>
      <w:r w:rsidRPr="00D37ABB">
        <w:rPr>
          <w:rFonts w:cs="Arial"/>
        </w:rPr>
        <w:t>Kreditojemalec</w:t>
      </w:r>
      <w:proofErr w:type="spellEnd"/>
    </w:p>
    <w:p w14:paraId="69886E19" w14:textId="77777777" w:rsidR="00F472E6" w:rsidRDefault="00F472E6" w:rsidP="00F472E6">
      <w:pPr>
        <w:tabs>
          <w:tab w:val="left" w:pos="4395"/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1F4AEFE" w14:textId="77777777" w:rsidR="00F472E6" w:rsidRPr="007E720A" w:rsidRDefault="00F472E6" w:rsidP="00F472E6"/>
    <w:p w14:paraId="12EA0E0F" w14:textId="77777777" w:rsidR="00F472E6" w:rsidRPr="007E720A" w:rsidRDefault="00F472E6" w:rsidP="00F472E6"/>
    <w:p w14:paraId="10357835" w14:textId="382A0960" w:rsidR="13FA40ED" w:rsidRDefault="13FA40ED" w:rsidP="02E0762F"/>
    <w:p w14:paraId="3F7AC71D" w14:textId="7C31D0C9" w:rsidR="13FA40ED" w:rsidRDefault="13FA40ED" w:rsidP="02E0762F">
      <w:pPr>
        <w:rPr>
          <w:rFonts w:eastAsia="Verdana" w:cs="Verdana"/>
          <w:lang w:val="hr"/>
        </w:rPr>
      </w:pPr>
    </w:p>
    <w:p w14:paraId="37723457" w14:textId="29073F56" w:rsidR="13FA40ED" w:rsidRDefault="13FA40ED" w:rsidP="13FA40ED">
      <w:pPr>
        <w:rPr>
          <w:lang w:val="en-US"/>
        </w:rPr>
      </w:pPr>
    </w:p>
    <w:p w14:paraId="2EC15CAC" w14:textId="75BF072E" w:rsidR="1412D3E3" w:rsidRDefault="1412D3E3" w:rsidP="1412D3E3">
      <w:pPr>
        <w:rPr>
          <w:lang w:val="en-US"/>
        </w:rPr>
      </w:pPr>
    </w:p>
    <w:p w14:paraId="4CDA2A6C" w14:textId="0C1BF7FC" w:rsidR="1412D3E3" w:rsidRDefault="1412D3E3" w:rsidP="1412D3E3">
      <w:pPr>
        <w:rPr>
          <w:lang w:val="en-US"/>
        </w:rPr>
      </w:pPr>
    </w:p>
    <w:p w14:paraId="1AA3B488" w14:textId="7D41F715" w:rsidR="1412D3E3" w:rsidRDefault="1412D3E3" w:rsidP="1412D3E3">
      <w:pPr>
        <w:rPr>
          <w:lang w:val="en-US"/>
        </w:rPr>
      </w:pPr>
    </w:p>
    <w:p w14:paraId="5C9DA24C" w14:textId="298B506D" w:rsidR="3B14554A" w:rsidRDefault="3B14554A" w:rsidP="6A5D8404">
      <w:pPr>
        <w:rPr>
          <w:rFonts w:eastAsia="Verdana" w:cs="Verdana"/>
          <w:lang w:val="hr"/>
        </w:rPr>
      </w:pPr>
    </w:p>
    <w:p w14:paraId="6FCEE137" w14:textId="5DE08BC3" w:rsidR="3B14554A" w:rsidRDefault="3B14554A" w:rsidP="3CDFD4B1">
      <w:r w:rsidRPr="3CDFD4B1">
        <w:rPr>
          <w:rFonts w:eastAsia="Verdana" w:cs="Verdana"/>
          <w:lang w:val="hr"/>
        </w:rPr>
        <w:t xml:space="preserve"> </w:t>
      </w:r>
    </w:p>
    <w:p w14:paraId="3A2AFD5F" w14:textId="11C45EBE" w:rsidR="3B14554A" w:rsidRDefault="3B14554A" w:rsidP="3CDFD4B1">
      <w:r w:rsidRPr="3CDFD4B1">
        <w:rPr>
          <w:rFonts w:eastAsia="Verdana" w:cs="Verdana"/>
          <w:lang w:val="hr"/>
        </w:rPr>
        <w:t xml:space="preserve"> </w:t>
      </w:r>
    </w:p>
    <w:p w14:paraId="68DB8DDF" w14:textId="1647BB6D" w:rsidR="3B14554A" w:rsidRDefault="3B14554A" w:rsidP="3CDFD4B1">
      <w:r w:rsidRPr="3CDFD4B1">
        <w:rPr>
          <w:rFonts w:eastAsia="Verdana" w:cs="Verdana"/>
          <w:lang w:val="hr"/>
        </w:rPr>
        <w:t xml:space="preserve"> </w:t>
      </w:r>
    </w:p>
    <w:p w14:paraId="1386C652" w14:textId="0E295031" w:rsidR="00666DBF" w:rsidRDefault="3B14554A" w:rsidP="00666DBF">
      <w:r w:rsidRPr="02E0762F">
        <w:rPr>
          <w:rFonts w:eastAsia="Verdana" w:cs="Verdana"/>
          <w:lang w:val="hr"/>
        </w:rPr>
        <w:t xml:space="preserve">                        </w:t>
      </w:r>
    </w:p>
    <w:p w14:paraId="36681082" w14:textId="514E140E" w:rsidR="00666DBF" w:rsidRDefault="00666DBF" w:rsidP="00666DBF">
      <w:pPr>
        <w:rPr>
          <w:lang w:val="en-US"/>
        </w:rPr>
      </w:pPr>
    </w:p>
    <w:p w14:paraId="30B273DA" w14:textId="49134A9C" w:rsidR="00666DBF" w:rsidRDefault="00666DBF" w:rsidP="00666DBF">
      <w:pPr>
        <w:rPr>
          <w:lang w:val="en-US"/>
        </w:rPr>
      </w:pPr>
    </w:p>
    <w:p w14:paraId="04222967" w14:textId="2D9B0905" w:rsidR="00666DBF" w:rsidRDefault="00666DBF" w:rsidP="00666DBF">
      <w:pPr>
        <w:rPr>
          <w:lang w:val="en-US"/>
        </w:rPr>
      </w:pPr>
    </w:p>
    <w:p w14:paraId="2FB5CBED" w14:textId="6C5D0508" w:rsidR="00666DBF" w:rsidRDefault="00666DBF" w:rsidP="00666DBF">
      <w:pPr>
        <w:rPr>
          <w:lang w:val="en-US"/>
        </w:rPr>
      </w:pPr>
    </w:p>
    <w:p w14:paraId="1633E6D1" w14:textId="3B6D9525" w:rsidR="00796B6A" w:rsidRDefault="00796B6A" w:rsidP="007829B9">
      <w:pPr>
        <w:spacing w:after="0" w:line="240" w:lineRule="auto"/>
        <w:jc w:val="left"/>
        <w:rPr>
          <w:lang w:val="en-US"/>
        </w:rPr>
        <w:sectPr w:rsidR="00796B6A" w:rsidSect="00DD1CB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552" w:right="1134" w:bottom="1134" w:left="1418" w:header="1304" w:footer="454" w:gutter="0"/>
          <w:cols w:space="708"/>
          <w:titlePg/>
          <w:docGrid w:linePitch="360"/>
        </w:sectPr>
      </w:pPr>
    </w:p>
    <w:p w14:paraId="0A83DDEB" w14:textId="4C960F9D" w:rsidR="00666DBF" w:rsidRPr="00C147D7" w:rsidRDefault="00666DBF" w:rsidP="007829B9">
      <w:pPr>
        <w:rPr>
          <w:lang w:val="en-US"/>
        </w:rPr>
      </w:pPr>
    </w:p>
    <w:sectPr w:rsidR="00666DBF" w:rsidRPr="00C147D7" w:rsidSect="002D78F7">
      <w:headerReference w:type="first" r:id="rId15"/>
      <w:footerReference w:type="first" r:id="rId16"/>
      <w:pgSz w:w="11906" w:h="16838"/>
      <w:pgMar w:top="2552" w:right="1134" w:bottom="1134" w:left="1418" w:header="130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3C9D" w14:textId="77777777" w:rsidR="00854405" w:rsidRDefault="00854405" w:rsidP="0031071E">
      <w:r>
        <w:separator/>
      </w:r>
    </w:p>
    <w:p w14:paraId="0B9831AC" w14:textId="77777777" w:rsidR="00854405" w:rsidRDefault="00854405" w:rsidP="0031071E"/>
  </w:endnote>
  <w:endnote w:type="continuationSeparator" w:id="0">
    <w:p w14:paraId="362BA1C1" w14:textId="77777777" w:rsidR="00854405" w:rsidRDefault="00854405" w:rsidP="0031071E">
      <w:r>
        <w:continuationSeparator/>
      </w:r>
    </w:p>
    <w:p w14:paraId="42E928F4" w14:textId="77777777" w:rsidR="00854405" w:rsidRDefault="00854405" w:rsidP="00310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RWPalladioTCE-Regu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URWPalladioTCE-Bold">
    <w:altName w:val="URWPalladioTCE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GaramondBold">
    <w:altName w:val="Times New Roman"/>
    <w:panose1 w:val="00000000000000000000"/>
    <w:charset w:val="00"/>
    <w:family w:val="roman"/>
    <w:notTrueType/>
    <w:pitch w:val="default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</w:tblCellMar>
      <w:tblLook w:val="04A0" w:firstRow="1" w:lastRow="0" w:firstColumn="1" w:lastColumn="0" w:noHBand="0" w:noVBand="1"/>
    </w:tblPr>
    <w:tblGrid>
      <w:gridCol w:w="3120"/>
      <w:gridCol w:w="3120"/>
      <w:gridCol w:w="3114"/>
    </w:tblGrid>
    <w:tr w:rsidR="00796B6A" w14:paraId="51E2100E" w14:textId="77777777" w:rsidTr="00796B6A">
      <w:tc>
        <w:tcPr>
          <w:tcW w:w="3120" w:type="dxa"/>
        </w:tcPr>
        <w:p w14:paraId="0518DF22" w14:textId="77777777" w:rsidR="00796B6A" w:rsidRPr="00271910" w:rsidRDefault="00796B6A" w:rsidP="00796B6A">
          <w:pPr>
            <w:pStyle w:val="DHDOPISpodatki"/>
            <w:suppressAutoHyphens/>
            <w:spacing w:line="288" w:lineRule="auto"/>
            <w:rPr>
              <w:rFonts w:cs="Verdana-Bold"/>
              <w:b/>
              <w:bCs/>
              <w:sz w:val="12"/>
              <w:szCs w:val="12"/>
              <w:lang w:val="sl-SI"/>
            </w:rPr>
          </w:pPr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 xml:space="preserve">Delavska hranilnica </w:t>
          </w:r>
          <w:proofErr w:type="spellStart"/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d.d</w:t>
          </w:r>
          <w:proofErr w:type="spellEnd"/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. Ljubljana</w:t>
          </w:r>
        </w:p>
        <w:p w14:paraId="2634C2D8" w14:textId="77777777" w:rsidR="00796B6A" w:rsidRPr="00271910" w:rsidRDefault="00796B6A" w:rsidP="00796B6A">
          <w:pPr>
            <w:pStyle w:val="DHDOPISpodatki"/>
            <w:suppressAutoHyphens/>
            <w:spacing w:line="288" w:lineRule="auto"/>
            <w:rPr>
              <w:sz w:val="12"/>
              <w:szCs w:val="12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>Miklošičeva cesta 5, SI - 1000 Ljubljana</w:t>
          </w:r>
        </w:p>
        <w:p w14:paraId="209C0A5A" w14:textId="51238CE0" w:rsidR="00796B6A" w:rsidRPr="008C1D4E" w:rsidRDefault="00796B6A" w:rsidP="00796B6A">
          <w:pPr>
            <w:pStyle w:val="DHDOPISpodatki"/>
            <w:spacing w:line="288" w:lineRule="auto"/>
            <w:rPr>
              <w:b/>
              <w:color w:val="70A500"/>
              <w:sz w:val="12"/>
              <w:szCs w:val="12"/>
            </w:rPr>
          </w:pPr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T:</w:t>
          </w:r>
          <w:r w:rsidRPr="00271910">
            <w:rPr>
              <w:sz w:val="12"/>
              <w:szCs w:val="12"/>
              <w:lang w:val="sl-SI"/>
            </w:rPr>
            <w:t xml:space="preserve"> 01 / 30 00 200, </w:t>
          </w:r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E:</w:t>
          </w:r>
          <w:r w:rsidRPr="00271910">
            <w:rPr>
              <w:sz w:val="12"/>
              <w:szCs w:val="12"/>
              <w:lang w:val="sl-SI"/>
            </w:rPr>
            <w:t xml:space="preserve"> </w:t>
          </w:r>
          <w:hyperlink r:id="rId1" w:history="1">
            <w:r w:rsidRPr="00271910">
              <w:rPr>
                <w:rStyle w:val="Hiperpovezava"/>
                <w:sz w:val="12"/>
                <w:szCs w:val="12"/>
                <w:lang w:val="sl-SI"/>
              </w:rPr>
              <w:t>info@dh.si</w:t>
            </w:r>
          </w:hyperlink>
          <w:r w:rsidRPr="00271910">
            <w:rPr>
              <w:sz w:val="12"/>
              <w:szCs w:val="12"/>
              <w:lang w:val="sl-SI"/>
            </w:rPr>
            <w:t xml:space="preserve">, </w:t>
          </w:r>
          <w:r w:rsidRPr="00271910">
            <w:rPr>
              <w:b/>
              <w:bCs/>
              <w:sz w:val="12"/>
              <w:szCs w:val="12"/>
              <w:lang w:val="sl-SI"/>
            </w:rPr>
            <w:t>S:</w:t>
          </w:r>
          <w:r w:rsidRPr="00271910">
            <w:rPr>
              <w:sz w:val="12"/>
              <w:szCs w:val="12"/>
              <w:lang w:val="sl-SI"/>
            </w:rPr>
            <w:t xml:space="preserve"> www.dh.si</w:t>
          </w:r>
        </w:p>
      </w:tc>
      <w:tc>
        <w:tcPr>
          <w:tcW w:w="3120" w:type="dxa"/>
        </w:tcPr>
        <w:p w14:paraId="482852F5" w14:textId="77777777" w:rsidR="00796B6A" w:rsidRPr="00271910" w:rsidRDefault="00796B6A" w:rsidP="00796B6A">
          <w:pPr>
            <w:pStyle w:val="DHDOPISpodatki"/>
            <w:suppressAutoHyphens/>
            <w:spacing w:line="288" w:lineRule="auto"/>
            <w:rPr>
              <w:sz w:val="12"/>
              <w:szCs w:val="12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>Družba je vpisana v sodni register pri Okrožnem sodišču v Ljubljani</w:t>
          </w:r>
        </w:p>
        <w:p w14:paraId="63529074" w14:textId="4E0368EE" w:rsidR="00796B6A" w:rsidRPr="008C1D4E" w:rsidRDefault="00796B6A" w:rsidP="00796B6A">
          <w:pPr>
            <w:spacing w:line="288" w:lineRule="auto"/>
            <w:jc w:val="left"/>
            <w:rPr>
              <w:b/>
              <w:color w:val="2F444C"/>
            </w:rPr>
          </w:pPr>
          <w:r w:rsidRPr="00271910">
            <w:rPr>
              <w:sz w:val="12"/>
              <w:szCs w:val="12"/>
              <w:lang w:val="sl-SI"/>
            </w:rPr>
            <w:t xml:space="preserve">Osnovni kapital: 24.035.261,25 EUR </w:t>
          </w:r>
        </w:p>
      </w:tc>
      <w:tc>
        <w:tcPr>
          <w:tcW w:w="3114" w:type="dxa"/>
        </w:tcPr>
        <w:p w14:paraId="0B661BEA" w14:textId="77777777" w:rsidR="00796B6A" w:rsidRPr="00271910" w:rsidRDefault="00796B6A" w:rsidP="00796B6A">
          <w:pPr>
            <w:pStyle w:val="DHDOPISpodatki"/>
            <w:suppressAutoHyphens/>
            <w:spacing w:line="288" w:lineRule="auto"/>
            <w:rPr>
              <w:sz w:val="12"/>
              <w:szCs w:val="12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>Matična številka: 5448557000</w:t>
          </w:r>
        </w:p>
        <w:p w14:paraId="717C8AB4" w14:textId="6749A803" w:rsidR="00796B6A" w:rsidRPr="00E54430" w:rsidRDefault="00796B6A" w:rsidP="00796B6A">
          <w:pPr>
            <w:pStyle w:val="DHDOPISpodatki"/>
            <w:suppressAutoHyphens/>
            <w:spacing w:line="288" w:lineRule="auto"/>
            <w:rPr>
              <w:b/>
              <w:color w:val="2F444C"/>
              <w:sz w:val="12"/>
              <w:szCs w:val="12"/>
              <w:lang w:val="hr-HR"/>
            </w:rPr>
          </w:pPr>
          <w:r>
            <w:rPr>
              <w:sz w:val="12"/>
              <w:szCs w:val="12"/>
              <w:lang w:val="sl-SI"/>
            </w:rPr>
            <w:t>ID za DDV</w:t>
          </w:r>
          <w:r w:rsidRPr="00271910">
            <w:rPr>
              <w:sz w:val="12"/>
              <w:szCs w:val="12"/>
              <w:lang w:val="sl-SI"/>
            </w:rPr>
            <w:t xml:space="preserve">: </w:t>
          </w:r>
          <w:r>
            <w:rPr>
              <w:sz w:val="12"/>
              <w:szCs w:val="12"/>
              <w:lang w:val="sl-SI"/>
            </w:rPr>
            <w:t>SI</w:t>
          </w:r>
          <w:r w:rsidRPr="00271910">
            <w:rPr>
              <w:sz w:val="12"/>
              <w:szCs w:val="12"/>
              <w:lang w:val="sl-SI"/>
            </w:rPr>
            <w:t>47523638</w:t>
          </w:r>
        </w:p>
      </w:tc>
    </w:tr>
  </w:tbl>
  <w:p w14:paraId="211CA80C" w14:textId="77777777" w:rsidR="00C13660" w:rsidRDefault="00C136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</w:tblCellMar>
      <w:tblLook w:val="04A0" w:firstRow="1" w:lastRow="0" w:firstColumn="1" w:lastColumn="0" w:noHBand="0" w:noVBand="1"/>
    </w:tblPr>
    <w:tblGrid>
      <w:gridCol w:w="3402"/>
      <w:gridCol w:w="2976"/>
      <w:gridCol w:w="2976"/>
    </w:tblGrid>
    <w:tr w:rsidR="00271910" w14:paraId="17CA7ED0" w14:textId="77777777" w:rsidTr="00DD1CBD">
      <w:tc>
        <w:tcPr>
          <w:tcW w:w="3402" w:type="dxa"/>
        </w:tcPr>
        <w:p w14:paraId="2BBDA3D8" w14:textId="77777777" w:rsidR="00271910" w:rsidRPr="00271910" w:rsidRDefault="00271910" w:rsidP="00271910">
          <w:pPr>
            <w:pStyle w:val="DHDOPISpodatki"/>
            <w:suppressAutoHyphens/>
            <w:spacing w:line="288" w:lineRule="auto"/>
            <w:rPr>
              <w:rFonts w:cs="Verdana-Bold"/>
              <w:b/>
              <w:bCs/>
              <w:sz w:val="12"/>
              <w:szCs w:val="12"/>
              <w:lang w:val="sl-SI"/>
            </w:rPr>
          </w:pPr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 xml:space="preserve">Delavska hranilnica </w:t>
          </w:r>
          <w:proofErr w:type="spellStart"/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d.d</w:t>
          </w:r>
          <w:proofErr w:type="spellEnd"/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. Ljubljana</w:t>
          </w:r>
        </w:p>
        <w:p w14:paraId="25435E9A" w14:textId="77777777" w:rsidR="00271910" w:rsidRPr="00271910" w:rsidRDefault="00271910" w:rsidP="00271910">
          <w:pPr>
            <w:pStyle w:val="DHDOPISpodatki"/>
            <w:suppressAutoHyphens/>
            <w:spacing w:line="288" w:lineRule="auto"/>
            <w:rPr>
              <w:sz w:val="12"/>
              <w:szCs w:val="12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>Miklošičeva cesta 5, SI - 1000 Ljubljana</w:t>
          </w:r>
        </w:p>
        <w:p w14:paraId="17CA7ECA" w14:textId="2490F836" w:rsidR="00271910" w:rsidRPr="00271910" w:rsidRDefault="00271910" w:rsidP="00271910">
          <w:pPr>
            <w:pStyle w:val="DHDOPISpodatki"/>
            <w:spacing w:line="288" w:lineRule="auto"/>
            <w:rPr>
              <w:b/>
              <w:color w:val="70A500"/>
              <w:sz w:val="12"/>
              <w:szCs w:val="12"/>
              <w:lang w:val="sl-SI"/>
            </w:rPr>
          </w:pPr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T:</w:t>
          </w:r>
          <w:r w:rsidRPr="00271910">
            <w:rPr>
              <w:sz w:val="12"/>
              <w:szCs w:val="12"/>
              <w:lang w:val="sl-SI"/>
            </w:rPr>
            <w:t xml:space="preserve"> 01 / 30 00 200, </w:t>
          </w:r>
          <w:r w:rsidRPr="00271910">
            <w:rPr>
              <w:rFonts w:cs="Verdana-Bold"/>
              <w:b/>
              <w:bCs/>
              <w:sz w:val="12"/>
              <w:szCs w:val="12"/>
              <w:lang w:val="sl-SI"/>
            </w:rPr>
            <w:t>E:</w:t>
          </w:r>
          <w:r w:rsidRPr="00271910">
            <w:rPr>
              <w:sz w:val="12"/>
              <w:szCs w:val="12"/>
              <w:lang w:val="sl-SI"/>
            </w:rPr>
            <w:t xml:space="preserve"> </w:t>
          </w:r>
          <w:hyperlink r:id="rId1" w:history="1">
            <w:r w:rsidRPr="00271910">
              <w:rPr>
                <w:rStyle w:val="Hiperpovezava"/>
                <w:sz w:val="12"/>
                <w:szCs w:val="12"/>
                <w:lang w:val="sl-SI"/>
              </w:rPr>
              <w:t>info@dh.si</w:t>
            </w:r>
          </w:hyperlink>
          <w:r w:rsidRPr="00271910">
            <w:rPr>
              <w:sz w:val="12"/>
              <w:szCs w:val="12"/>
              <w:lang w:val="sl-SI"/>
            </w:rPr>
            <w:t xml:space="preserve">, </w:t>
          </w:r>
          <w:r w:rsidRPr="00271910">
            <w:rPr>
              <w:b/>
              <w:bCs/>
              <w:sz w:val="12"/>
              <w:szCs w:val="12"/>
              <w:lang w:val="sl-SI"/>
            </w:rPr>
            <w:t>S:</w:t>
          </w:r>
          <w:r w:rsidRPr="00271910">
            <w:rPr>
              <w:sz w:val="12"/>
              <w:szCs w:val="12"/>
              <w:lang w:val="sl-SI"/>
            </w:rPr>
            <w:t xml:space="preserve"> www.dh.si</w:t>
          </w:r>
        </w:p>
      </w:tc>
      <w:tc>
        <w:tcPr>
          <w:tcW w:w="2976" w:type="dxa"/>
        </w:tcPr>
        <w:p w14:paraId="521742ED" w14:textId="77777777" w:rsidR="00271910" w:rsidRPr="00271910" w:rsidRDefault="00271910" w:rsidP="00271910">
          <w:pPr>
            <w:pStyle w:val="DHDOPISpodatki"/>
            <w:suppressAutoHyphens/>
            <w:spacing w:line="288" w:lineRule="auto"/>
            <w:rPr>
              <w:sz w:val="12"/>
              <w:szCs w:val="12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>Družba je vpisana v sodni register pri Okrožnem sodišču v Ljubljani</w:t>
          </w:r>
        </w:p>
        <w:p w14:paraId="17CA7ECE" w14:textId="616F5BE8" w:rsidR="00271910" w:rsidRPr="00271910" w:rsidRDefault="00271910" w:rsidP="00271910">
          <w:pPr>
            <w:spacing w:line="288" w:lineRule="auto"/>
            <w:jc w:val="left"/>
            <w:rPr>
              <w:b/>
              <w:color w:val="2F444C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 xml:space="preserve">Osnovni kapital: 24.035.261,25 EUR </w:t>
          </w:r>
        </w:p>
      </w:tc>
      <w:tc>
        <w:tcPr>
          <w:tcW w:w="2976" w:type="dxa"/>
        </w:tcPr>
        <w:p w14:paraId="2AD0B485" w14:textId="77777777" w:rsidR="00271910" w:rsidRPr="00271910" w:rsidRDefault="00271910" w:rsidP="00271910">
          <w:pPr>
            <w:pStyle w:val="DHDOPISpodatki"/>
            <w:suppressAutoHyphens/>
            <w:spacing w:line="288" w:lineRule="auto"/>
            <w:rPr>
              <w:sz w:val="12"/>
              <w:szCs w:val="12"/>
              <w:lang w:val="sl-SI"/>
            </w:rPr>
          </w:pPr>
          <w:r w:rsidRPr="00271910">
            <w:rPr>
              <w:sz w:val="12"/>
              <w:szCs w:val="12"/>
              <w:lang w:val="sl-SI"/>
            </w:rPr>
            <w:t>Matična številka: 5448557000</w:t>
          </w:r>
        </w:p>
        <w:p w14:paraId="17CA7ECF" w14:textId="39F0A23A" w:rsidR="00271910" w:rsidRPr="00271910" w:rsidRDefault="00BC1C11" w:rsidP="00271910">
          <w:pPr>
            <w:pStyle w:val="DHDOPISpodatki"/>
            <w:suppressAutoHyphens/>
            <w:spacing w:line="288" w:lineRule="auto"/>
            <w:rPr>
              <w:b/>
              <w:color w:val="2F444C"/>
              <w:sz w:val="12"/>
              <w:szCs w:val="12"/>
              <w:lang w:val="sl-SI"/>
            </w:rPr>
          </w:pPr>
          <w:r>
            <w:rPr>
              <w:sz w:val="12"/>
              <w:szCs w:val="12"/>
              <w:lang w:val="sl-SI"/>
            </w:rPr>
            <w:t>ID za DDV</w:t>
          </w:r>
          <w:r w:rsidR="00271910" w:rsidRPr="00271910">
            <w:rPr>
              <w:sz w:val="12"/>
              <w:szCs w:val="12"/>
              <w:lang w:val="sl-SI"/>
            </w:rPr>
            <w:t xml:space="preserve">: </w:t>
          </w:r>
          <w:r>
            <w:rPr>
              <w:sz w:val="12"/>
              <w:szCs w:val="12"/>
              <w:lang w:val="sl-SI"/>
            </w:rPr>
            <w:t>SI</w:t>
          </w:r>
          <w:r w:rsidR="00271910" w:rsidRPr="00271910">
            <w:rPr>
              <w:sz w:val="12"/>
              <w:szCs w:val="12"/>
              <w:lang w:val="sl-SI"/>
            </w:rPr>
            <w:t>47523638</w:t>
          </w:r>
        </w:p>
      </w:tc>
    </w:tr>
  </w:tbl>
  <w:p w14:paraId="17CA7ED1" w14:textId="77777777" w:rsidR="006C1AF6" w:rsidRPr="004B1E43" w:rsidRDefault="006C1AF6" w:rsidP="006C1A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E2D" w14:textId="77777777" w:rsidR="00666DBF" w:rsidRPr="004B1E43" w:rsidRDefault="00666DBF" w:rsidP="006C1A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91A7" w14:textId="77777777" w:rsidR="00854405" w:rsidRDefault="00854405" w:rsidP="0031071E">
      <w:r>
        <w:separator/>
      </w:r>
    </w:p>
    <w:p w14:paraId="004576F5" w14:textId="77777777" w:rsidR="00854405" w:rsidRDefault="00854405" w:rsidP="0031071E"/>
  </w:footnote>
  <w:footnote w:type="continuationSeparator" w:id="0">
    <w:p w14:paraId="5B1D20DB" w14:textId="77777777" w:rsidR="00854405" w:rsidRDefault="00854405" w:rsidP="0031071E">
      <w:r>
        <w:continuationSeparator/>
      </w:r>
    </w:p>
    <w:p w14:paraId="0782507C" w14:textId="77777777" w:rsidR="00854405" w:rsidRDefault="00854405" w:rsidP="00310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7EC2" w14:textId="58E3BE49" w:rsidR="006C1AF6" w:rsidRDefault="007B20E8" w:rsidP="0031071E">
    <w:r>
      <w:rPr>
        <w:noProof/>
        <w:lang w:val="sl-SI" w:eastAsia="sl-SI"/>
      </w:rPr>
      <w:drawing>
        <wp:inline distT="0" distB="0" distL="0" distR="0" wp14:anchorId="17CA7ED2" wp14:editId="05224283">
          <wp:extent cx="1799590" cy="482600"/>
          <wp:effectExtent l="0" t="0" r="0" b="0"/>
          <wp:docPr id="1625300514" name="Slika 1625300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7EC5" w14:textId="5D59CB93" w:rsidR="006C1AF6" w:rsidRDefault="007B20E8" w:rsidP="00F116D3">
    <w:pPr>
      <w:pStyle w:val="Glava"/>
      <w:tabs>
        <w:tab w:val="clear" w:pos="4536"/>
        <w:tab w:val="clear" w:pos="9072"/>
        <w:tab w:val="left" w:pos="3980"/>
      </w:tabs>
    </w:pPr>
    <w:r>
      <w:rPr>
        <w:noProof/>
        <w:lang w:val="sl-SI" w:eastAsia="sl-SI"/>
      </w:rPr>
      <w:drawing>
        <wp:inline distT="0" distB="0" distL="0" distR="0" wp14:anchorId="17CA7ED3" wp14:editId="3393D5ED">
          <wp:extent cx="1799590" cy="482600"/>
          <wp:effectExtent l="0" t="0" r="0" b="0"/>
          <wp:docPr id="1002424687" name="Slika 1002424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641F" w14:textId="6305ECEA" w:rsidR="00666DBF" w:rsidRDefault="00666DBF" w:rsidP="00F116D3">
    <w:pPr>
      <w:pStyle w:val="Glava"/>
      <w:tabs>
        <w:tab w:val="clear" w:pos="4536"/>
        <w:tab w:val="clear" w:pos="9072"/>
        <w:tab w:val="left" w:pos="3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D0D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E070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FE2A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D04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0CB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626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D6B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E9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549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48C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5A91"/>
    <w:multiLevelType w:val="hybridMultilevel"/>
    <w:tmpl w:val="6764F0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D559E"/>
    <w:multiLevelType w:val="multilevel"/>
    <w:tmpl w:val="9482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4073520"/>
    <w:multiLevelType w:val="hybridMultilevel"/>
    <w:tmpl w:val="97786D5C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40D62A7"/>
    <w:multiLevelType w:val="hybridMultilevel"/>
    <w:tmpl w:val="D8885B24"/>
    <w:lvl w:ilvl="0" w:tplc="026C63D2">
      <w:start w:val="1"/>
      <w:numFmt w:val="decimal"/>
      <w:pStyle w:val="DHlen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65C2A"/>
    <w:multiLevelType w:val="hybridMultilevel"/>
    <w:tmpl w:val="FDA43BC0"/>
    <w:lvl w:ilvl="0" w:tplc="807C87A6">
      <w:start w:val="1"/>
      <w:numFmt w:val="upperLetter"/>
      <w:pStyle w:val="Naslov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76A61"/>
    <w:multiLevelType w:val="hybridMultilevel"/>
    <w:tmpl w:val="985CB1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B7FDB"/>
    <w:multiLevelType w:val="hybridMultilevel"/>
    <w:tmpl w:val="855211BC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36F34097"/>
    <w:multiLevelType w:val="hybridMultilevel"/>
    <w:tmpl w:val="467C6B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773F6"/>
    <w:multiLevelType w:val="hybridMultilevel"/>
    <w:tmpl w:val="D25806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66C49"/>
    <w:multiLevelType w:val="hybridMultilevel"/>
    <w:tmpl w:val="EBE8D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B637A"/>
    <w:multiLevelType w:val="hybridMultilevel"/>
    <w:tmpl w:val="2DA801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54BBA"/>
    <w:multiLevelType w:val="hybridMultilevel"/>
    <w:tmpl w:val="B010C3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542D6"/>
    <w:multiLevelType w:val="hybridMultilevel"/>
    <w:tmpl w:val="9A4006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564DE"/>
    <w:multiLevelType w:val="hybridMultilevel"/>
    <w:tmpl w:val="B30EC8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838F4"/>
    <w:multiLevelType w:val="hybridMultilevel"/>
    <w:tmpl w:val="3F0E7C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37D6A"/>
    <w:multiLevelType w:val="hybridMultilevel"/>
    <w:tmpl w:val="4E740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0B81"/>
    <w:multiLevelType w:val="hybridMultilevel"/>
    <w:tmpl w:val="15AE294C"/>
    <w:lvl w:ilvl="0" w:tplc="B774632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072B1"/>
    <w:multiLevelType w:val="hybridMultilevel"/>
    <w:tmpl w:val="8BFE252A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701281676">
    <w:abstractNumId w:val="11"/>
  </w:num>
  <w:num w:numId="2" w16cid:durableId="1660113461">
    <w:abstractNumId w:val="26"/>
  </w:num>
  <w:num w:numId="3" w16cid:durableId="845482081">
    <w:abstractNumId w:val="15"/>
  </w:num>
  <w:num w:numId="4" w16cid:durableId="155802131">
    <w:abstractNumId w:val="27"/>
  </w:num>
  <w:num w:numId="5" w16cid:durableId="901788458">
    <w:abstractNumId w:val="18"/>
  </w:num>
  <w:num w:numId="6" w16cid:durableId="1707875646">
    <w:abstractNumId w:val="24"/>
  </w:num>
  <w:num w:numId="7" w16cid:durableId="400831293">
    <w:abstractNumId w:val="19"/>
  </w:num>
  <w:num w:numId="8" w16cid:durableId="1933508760">
    <w:abstractNumId w:val="22"/>
  </w:num>
  <w:num w:numId="9" w16cid:durableId="1010252717">
    <w:abstractNumId w:val="16"/>
  </w:num>
  <w:num w:numId="10" w16cid:durableId="1730955319">
    <w:abstractNumId w:val="25"/>
  </w:num>
  <w:num w:numId="11" w16cid:durableId="950631604">
    <w:abstractNumId w:val="20"/>
  </w:num>
  <w:num w:numId="12" w16cid:durableId="1206143540">
    <w:abstractNumId w:val="17"/>
  </w:num>
  <w:num w:numId="13" w16cid:durableId="1929339949">
    <w:abstractNumId w:val="21"/>
  </w:num>
  <w:num w:numId="14" w16cid:durableId="1084838462">
    <w:abstractNumId w:val="10"/>
  </w:num>
  <w:num w:numId="15" w16cid:durableId="1873108999">
    <w:abstractNumId w:val="12"/>
  </w:num>
  <w:num w:numId="16" w16cid:durableId="1301349227">
    <w:abstractNumId w:val="23"/>
  </w:num>
  <w:num w:numId="17" w16cid:durableId="1678574432">
    <w:abstractNumId w:val="14"/>
  </w:num>
  <w:num w:numId="18" w16cid:durableId="126093789">
    <w:abstractNumId w:val="8"/>
  </w:num>
  <w:num w:numId="19" w16cid:durableId="202136453">
    <w:abstractNumId w:val="3"/>
  </w:num>
  <w:num w:numId="20" w16cid:durableId="1388603266">
    <w:abstractNumId w:val="2"/>
  </w:num>
  <w:num w:numId="21" w16cid:durableId="1016350101">
    <w:abstractNumId w:val="1"/>
  </w:num>
  <w:num w:numId="22" w16cid:durableId="443580165">
    <w:abstractNumId w:val="0"/>
  </w:num>
  <w:num w:numId="23" w16cid:durableId="1390811815">
    <w:abstractNumId w:val="9"/>
  </w:num>
  <w:num w:numId="24" w16cid:durableId="1382751048">
    <w:abstractNumId w:val="7"/>
  </w:num>
  <w:num w:numId="25" w16cid:durableId="989675477">
    <w:abstractNumId w:val="6"/>
  </w:num>
  <w:num w:numId="26" w16cid:durableId="1049650629">
    <w:abstractNumId w:val="5"/>
  </w:num>
  <w:num w:numId="27" w16cid:durableId="1311054536">
    <w:abstractNumId w:val="4"/>
  </w:num>
  <w:num w:numId="28" w16cid:durableId="768545162">
    <w:abstractNumId w:val="13"/>
  </w:num>
  <w:num w:numId="29" w16cid:durableId="1099988690">
    <w:abstractNumId w:val="13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0A"/>
    <w:rsid w:val="000036D1"/>
    <w:rsid w:val="0000414D"/>
    <w:rsid w:val="0001339C"/>
    <w:rsid w:val="0002072D"/>
    <w:rsid w:val="00021E5A"/>
    <w:rsid w:val="000259D2"/>
    <w:rsid w:val="00030EF8"/>
    <w:rsid w:val="00033CF9"/>
    <w:rsid w:val="00034855"/>
    <w:rsid w:val="00034FCC"/>
    <w:rsid w:val="00035E5A"/>
    <w:rsid w:val="00040AF7"/>
    <w:rsid w:val="0004509F"/>
    <w:rsid w:val="000451C5"/>
    <w:rsid w:val="000607DC"/>
    <w:rsid w:val="00065FFB"/>
    <w:rsid w:val="00066319"/>
    <w:rsid w:val="00072410"/>
    <w:rsid w:val="00083B81"/>
    <w:rsid w:val="00084A4D"/>
    <w:rsid w:val="00090C77"/>
    <w:rsid w:val="000A0436"/>
    <w:rsid w:val="000A08F6"/>
    <w:rsid w:val="000A23E5"/>
    <w:rsid w:val="000B7E5C"/>
    <w:rsid w:val="000C1479"/>
    <w:rsid w:val="000E11FD"/>
    <w:rsid w:val="000E1DE4"/>
    <w:rsid w:val="000E4556"/>
    <w:rsid w:val="000E45C8"/>
    <w:rsid w:val="000F0B85"/>
    <w:rsid w:val="000F16F4"/>
    <w:rsid w:val="000F3AB3"/>
    <w:rsid w:val="00110F5C"/>
    <w:rsid w:val="00111B50"/>
    <w:rsid w:val="00113E7A"/>
    <w:rsid w:val="00116B18"/>
    <w:rsid w:val="001231D7"/>
    <w:rsid w:val="0012399D"/>
    <w:rsid w:val="00126A6A"/>
    <w:rsid w:val="00132FA6"/>
    <w:rsid w:val="00135BEF"/>
    <w:rsid w:val="001417FB"/>
    <w:rsid w:val="001565A8"/>
    <w:rsid w:val="0015778E"/>
    <w:rsid w:val="001617C3"/>
    <w:rsid w:val="00166491"/>
    <w:rsid w:val="00167870"/>
    <w:rsid w:val="00174573"/>
    <w:rsid w:val="00174B57"/>
    <w:rsid w:val="00175B89"/>
    <w:rsid w:val="00176C7B"/>
    <w:rsid w:val="00181E40"/>
    <w:rsid w:val="00185C74"/>
    <w:rsid w:val="0018788A"/>
    <w:rsid w:val="001916A8"/>
    <w:rsid w:val="00194E71"/>
    <w:rsid w:val="00195858"/>
    <w:rsid w:val="001B04AD"/>
    <w:rsid w:val="001B096A"/>
    <w:rsid w:val="001B18F4"/>
    <w:rsid w:val="001B627C"/>
    <w:rsid w:val="001D536D"/>
    <w:rsid w:val="001E1369"/>
    <w:rsid w:val="001E2FA6"/>
    <w:rsid w:val="001E7119"/>
    <w:rsid w:val="001F0409"/>
    <w:rsid w:val="001F1FA6"/>
    <w:rsid w:val="002056A8"/>
    <w:rsid w:val="002056C4"/>
    <w:rsid w:val="0021239E"/>
    <w:rsid w:val="0022152D"/>
    <w:rsid w:val="00225433"/>
    <w:rsid w:val="00227809"/>
    <w:rsid w:val="0023079C"/>
    <w:rsid w:val="00231915"/>
    <w:rsid w:val="0023560B"/>
    <w:rsid w:val="00237367"/>
    <w:rsid w:val="00237869"/>
    <w:rsid w:val="00240CB4"/>
    <w:rsid w:val="00247669"/>
    <w:rsid w:val="002539EC"/>
    <w:rsid w:val="0026388C"/>
    <w:rsid w:val="00265B41"/>
    <w:rsid w:val="002714DD"/>
    <w:rsid w:val="00271910"/>
    <w:rsid w:val="00272162"/>
    <w:rsid w:val="002736B9"/>
    <w:rsid w:val="00280BE6"/>
    <w:rsid w:val="00282C60"/>
    <w:rsid w:val="00285765"/>
    <w:rsid w:val="00285819"/>
    <w:rsid w:val="0028634D"/>
    <w:rsid w:val="002872D2"/>
    <w:rsid w:val="002939F9"/>
    <w:rsid w:val="002A5F8B"/>
    <w:rsid w:val="002A608E"/>
    <w:rsid w:val="002B39B2"/>
    <w:rsid w:val="002B5819"/>
    <w:rsid w:val="002B5DDA"/>
    <w:rsid w:val="002C1C67"/>
    <w:rsid w:val="002C736D"/>
    <w:rsid w:val="002C7516"/>
    <w:rsid w:val="002D47C7"/>
    <w:rsid w:val="002D78F7"/>
    <w:rsid w:val="002E2F87"/>
    <w:rsid w:val="002E5E5E"/>
    <w:rsid w:val="002F464D"/>
    <w:rsid w:val="002F789A"/>
    <w:rsid w:val="00301C2D"/>
    <w:rsid w:val="003056B2"/>
    <w:rsid w:val="0031071E"/>
    <w:rsid w:val="0031298A"/>
    <w:rsid w:val="003159B8"/>
    <w:rsid w:val="003166AA"/>
    <w:rsid w:val="003360AA"/>
    <w:rsid w:val="00336C6C"/>
    <w:rsid w:val="00341954"/>
    <w:rsid w:val="00345AFA"/>
    <w:rsid w:val="00347885"/>
    <w:rsid w:val="0034789C"/>
    <w:rsid w:val="00351A7B"/>
    <w:rsid w:val="00352289"/>
    <w:rsid w:val="00357DA9"/>
    <w:rsid w:val="0036224F"/>
    <w:rsid w:val="00373881"/>
    <w:rsid w:val="00373C87"/>
    <w:rsid w:val="003845EF"/>
    <w:rsid w:val="003853C4"/>
    <w:rsid w:val="0038697F"/>
    <w:rsid w:val="00387802"/>
    <w:rsid w:val="00393400"/>
    <w:rsid w:val="00393903"/>
    <w:rsid w:val="00395C52"/>
    <w:rsid w:val="00397CF8"/>
    <w:rsid w:val="003A212D"/>
    <w:rsid w:val="003A5D9D"/>
    <w:rsid w:val="003B0745"/>
    <w:rsid w:val="003B1F24"/>
    <w:rsid w:val="003B287F"/>
    <w:rsid w:val="003B3F8E"/>
    <w:rsid w:val="003C4D92"/>
    <w:rsid w:val="003D03A0"/>
    <w:rsid w:val="003D326F"/>
    <w:rsid w:val="003E2129"/>
    <w:rsid w:val="003E2184"/>
    <w:rsid w:val="003F552D"/>
    <w:rsid w:val="003F63F4"/>
    <w:rsid w:val="004077E2"/>
    <w:rsid w:val="00414FA3"/>
    <w:rsid w:val="004171E5"/>
    <w:rsid w:val="00422E6C"/>
    <w:rsid w:val="00432BAB"/>
    <w:rsid w:val="004335C4"/>
    <w:rsid w:val="004360F8"/>
    <w:rsid w:val="00437A40"/>
    <w:rsid w:val="004402EF"/>
    <w:rsid w:val="00440334"/>
    <w:rsid w:val="00450464"/>
    <w:rsid w:val="004516C4"/>
    <w:rsid w:val="00456A0D"/>
    <w:rsid w:val="00457AEB"/>
    <w:rsid w:val="00470DF6"/>
    <w:rsid w:val="00483A17"/>
    <w:rsid w:val="00487F5E"/>
    <w:rsid w:val="00496158"/>
    <w:rsid w:val="004A7C16"/>
    <w:rsid w:val="004B17C0"/>
    <w:rsid w:val="004B1E43"/>
    <w:rsid w:val="004B33D9"/>
    <w:rsid w:val="004C00D2"/>
    <w:rsid w:val="004C1D26"/>
    <w:rsid w:val="004D3B0D"/>
    <w:rsid w:val="004D7B7E"/>
    <w:rsid w:val="004E2834"/>
    <w:rsid w:val="004E7B97"/>
    <w:rsid w:val="004F18B9"/>
    <w:rsid w:val="004F3EE7"/>
    <w:rsid w:val="004F51A5"/>
    <w:rsid w:val="005107B0"/>
    <w:rsid w:val="0051285D"/>
    <w:rsid w:val="00520D5F"/>
    <w:rsid w:val="005218EA"/>
    <w:rsid w:val="00524EA0"/>
    <w:rsid w:val="00531414"/>
    <w:rsid w:val="005337C8"/>
    <w:rsid w:val="0053411E"/>
    <w:rsid w:val="00534B48"/>
    <w:rsid w:val="00536067"/>
    <w:rsid w:val="00540396"/>
    <w:rsid w:val="00542B74"/>
    <w:rsid w:val="00545654"/>
    <w:rsid w:val="00547F11"/>
    <w:rsid w:val="00554140"/>
    <w:rsid w:val="0056114F"/>
    <w:rsid w:val="0056521D"/>
    <w:rsid w:val="005730EA"/>
    <w:rsid w:val="005735D0"/>
    <w:rsid w:val="0057707F"/>
    <w:rsid w:val="005802C0"/>
    <w:rsid w:val="00582C00"/>
    <w:rsid w:val="00583DD2"/>
    <w:rsid w:val="00586B8D"/>
    <w:rsid w:val="0059006B"/>
    <w:rsid w:val="005904E7"/>
    <w:rsid w:val="005A0045"/>
    <w:rsid w:val="005B094C"/>
    <w:rsid w:val="005B2D9A"/>
    <w:rsid w:val="005B5D0A"/>
    <w:rsid w:val="005B67AD"/>
    <w:rsid w:val="005C3AC6"/>
    <w:rsid w:val="005D4821"/>
    <w:rsid w:val="005E0A51"/>
    <w:rsid w:val="005E2633"/>
    <w:rsid w:val="005E324F"/>
    <w:rsid w:val="005E359B"/>
    <w:rsid w:val="005E4BEB"/>
    <w:rsid w:val="005E6C4D"/>
    <w:rsid w:val="00604D85"/>
    <w:rsid w:val="00613D24"/>
    <w:rsid w:val="0061741E"/>
    <w:rsid w:val="006210DE"/>
    <w:rsid w:val="006225A6"/>
    <w:rsid w:val="00622BB6"/>
    <w:rsid w:val="00624023"/>
    <w:rsid w:val="0062462E"/>
    <w:rsid w:val="00626075"/>
    <w:rsid w:val="0062633A"/>
    <w:rsid w:val="00631205"/>
    <w:rsid w:val="00632444"/>
    <w:rsid w:val="006467CE"/>
    <w:rsid w:val="00647C61"/>
    <w:rsid w:val="00647CC5"/>
    <w:rsid w:val="00650AAF"/>
    <w:rsid w:val="006571EC"/>
    <w:rsid w:val="00657434"/>
    <w:rsid w:val="00660352"/>
    <w:rsid w:val="006660D5"/>
    <w:rsid w:val="00666DBF"/>
    <w:rsid w:val="00667EE3"/>
    <w:rsid w:val="0067007A"/>
    <w:rsid w:val="00673663"/>
    <w:rsid w:val="00677CF9"/>
    <w:rsid w:val="00695EB9"/>
    <w:rsid w:val="006C1AF6"/>
    <w:rsid w:val="006D3722"/>
    <w:rsid w:val="006D6D78"/>
    <w:rsid w:val="006D7C63"/>
    <w:rsid w:val="006E04EC"/>
    <w:rsid w:val="006F2726"/>
    <w:rsid w:val="006F535E"/>
    <w:rsid w:val="00707538"/>
    <w:rsid w:val="00711616"/>
    <w:rsid w:val="00720F0B"/>
    <w:rsid w:val="0072113B"/>
    <w:rsid w:val="00725A2E"/>
    <w:rsid w:val="00736EC8"/>
    <w:rsid w:val="00746E3C"/>
    <w:rsid w:val="007501F9"/>
    <w:rsid w:val="007516D0"/>
    <w:rsid w:val="00751D91"/>
    <w:rsid w:val="00752A4C"/>
    <w:rsid w:val="007532E8"/>
    <w:rsid w:val="00753F42"/>
    <w:rsid w:val="007643BA"/>
    <w:rsid w:val="00774299"/>
    <w:rsid w:val="007753AF"/>
    <w:rsid w:val="007829B9"/>
    <w:rsid w:val="00785BA2"/>
    <w:rsid w:val="00786585"/>
    <w:rsid w:val="00791EB2"/>
    <w:rsid w:val="00796B6A"/>
    <w:rsid w:val="007A4D27"/>
    <w:rsid w:val="007B20E8"/>
    <w:rsid w:val="007C06D4"/>
    <w:rsid w:val="007C1892"/>
    <w:rsid w:val="007C1D7C"/>
    <w:rsid w:val="007C38F5"/>
    <w:rsid w:val="007C4AC8"/>
    <w:rsid w:val="007C62D2"/>
    <w:rsid w:val="007D1208"/>
    <w:rsid w:val="007D268E"/>
    <w:rsid w:val="007E7655"/>
    <w:rsid w:val="007E77E2"/>
    <w:rsid w:val="007E7ADC"/>
    <w:rsid w:val="007F17B4"/>
    <w:rsid w:val="008005E4"/>
    <w:rsid w:val="00800CB4"/>
    <w:rsid w:val="00802D6E"/>
    <w:rsid w:val="00803BA8"/>
    <w:rsid w:val="00811B51"/>
    <w:rsid w:val="00811D2D"/>
    <w:rsid w:val="00813FD9"/>
    <w:rsid w:val="008146F1"/>
    <w:rsid w:val="00814809"/>
    <w:rsid w:val="00815874"/>
    <w:rsid w:val="0082188B"/>
    <w:rsid w:val="00823760"/>
    <w:rsid w:val="008256F7"/>
    <w:rsid w:val="00826BE0"/>
    <w:rsid w:val="00827209"/>
    <w:rsid w:val="00833AD2"/>
    <w:rsid w:val="008411AF"/>
    <w:rsid w:val="008412CC"/>
    <w:rsid w:val="00841F71"/>
    <w:rsid w:val="00842E61"/>
    <w:rsid w:val="00845187"/>
    <w:rsid w:val="00845D48"/>
    <w:rsid w:val="00853646"/>
    <w:rsid w:val="00854405"/>
    <w:rsid w:val="00854AB5"/>
    <w:rsid w:val="008569F5"/>
    <w:rsid w:val="00857598"/>
    <w:rsid w:val="00862FA8"/>
    <w:rsid w:val="008663C5"/>
    <w:rsid w:val="00875413"/>
    <w:rsid w:val="00877C4D"/>
    <w:rsid w:val="008824D7"/>
    <w:rsid w:val="00883090"/>
    <w:rsid w:val="00885299"/>
    <w:rsid w:val="00895B37"/>
    <w:rsid w:val="008A14B6"/>
    <w:rsid w:val="008A6913"/>
    <w:rsid w:val="008B0B6F"/>
    <w:rsid w:val="008B4979"/>
    <w:rsid w:val="008B50E4"/>
    <w:rsid w:val="008B74AB"/>
    <w:rsid w:val="008C09A0"/>
    <w:rsid w:val="008C1D4E"/>
    <w:rsid w:val="008C3DBF"/>
    <w:rsid w:val="008D3293"/>
    <w:rsid w:val="008D4555"/>
    <w:rsid w:val="008D4B23"/>
    <w:rsid w:val="008E3AF3"/>
    <w:rsid w:val="008E46E0"/>
    <w:rsid w:val="008F09A9"/>
    <w:rsid w:val="008F7425"/>
    <w:rsid w:val="008F7A4B"/>
    <w:rsid w:val="008F7E62"/>
    <w:rsid w:val="00901C5A"/>
    <w:rsid w:val="00903549"/>
    <w:rsid w:val="00903ED2"/>
    <w:rsid w:val="00903F73"/>
    <w:rsid w:val="009043B3"/>
    <w:rsid w:val="00906D85"/>
    <w:rsid w:val="009119C4"/>
    <w:rsid w:val="00917028"/>
    <w:rsid w:val="00924856"/>
    <w:rsid w:val="00927DFD"/>
    <w:rsid w:val="009301DB"/>
    <w:rsid w:val="0093397C"/>
    <w:rsid w:val="00933D5C"/>
    <w:rsid w:val="009366CE"/>
    <w:rsid w:val="00937DED"/>
    <w:rsid w:val="009418DE"/>
    <w:rsid w:val="00942AC4"/>
    <w:rsid w:val="0095138F"/>
    <w:rsid w:val="009527C3"/>
    <w:rsid w:val="009630E5"/>
    <w:rsid w:val="009715A1"/>
    <w:rsid w:val="0097605A"/>
    <w:rsid w:val="00980AA9"/>
    <w:rsid w:val="00980AEF"/>
    <w:rsid w:val="00985E0F"/>
    <w:rsid w:val="0098679D"/>
    <w:rsid w:val="00986DBE"/>
    <w:rsid w:val="00991DB0"/>
    <w:rsid w:val="00995647"/>
    <w:rsid w:val="009A197D"/>
    <w:rsid w:val="009A2C3A"/>
    <w:rsid w:val="009A3B76"/>
    <w:rsid w:val="009A6040"/>
    <w:rsid w:val="009A6755"/>
    <w:rsid w:val="009A7134"/>
    <w:rsid w:val="009A7433"/>
    <w:rsid w:val="009B3760"/>
    <w:rsid w:val="009B4A5B"/>
    <w:rsid w:val="009C2992"/>
    <w:rsid w:val="009C2F77"/>
    <w:rsid w:val="009C45A7"/>
    <w:rsid w:val="009C48DA"/>
    <w:rsid w:val="009D1685"/>
    <w:rsid w:val="009E35DE"/>
    <w:rsid w:val="009E5D44"/>
    <w:rsid w:val="009E6282"/>
    <w:rsid w:val="009F7F6B"/>
    <w:rsid w:val="009F7FF4"/>
    <w:rsid w:val="00A001D6"/>
    <w:rsid w:val="00A1227B"/>
    <w:rsid w:val="00A16882"/>
    <w:rsid w:val="00A16AFB"/>
    <w:rsid w:val="00A16BD7"/>
    <w:rsid w:val="00A21191"/>
    <w:rsid w:val="00A24D70"/>
    <w:rsid w:val="00A26226"/>
    <w:rsid w:val="00A31B0A"/>
    <w:rsid w:val="00A31BD5"/>
    <w:rsid w:val="00A3439E"/>
    <w:rsid w:val="00A37118"/>
    <w:rsid w:val="00A44A1C"/>
    <w:rsid w:val="00A453A9"/>
    <w:rsid w:val="00A4726E"/>
    <w:rsid w:val="00A51F98"/>
    <w:rsid w:val="00A61C61"/>
    <w:rsid w:val="00A648D1"/>
    <w:rsid w:val="00A64D7A"/>
    <w:rsid w:val="00A67C52"/>
    <w:rsid w:val="00A77912"/>
    <w:rsid w:val="00A801AE"/>
    <w:rsid w:val="00A93005"/>
    <w:rsid w:val="00AA2DDC"/>
    <w:rsid w:val="00AA32CE"/>
    <w:rsid w:val="00AA46E9"/>
    <w:rsid w:val="00AA51C3"/>
    <w:rsid w:val="00AC1794"/>
    <w:rsid w:val="00AC59BF"/>
    <w:rsid w:val="00AC637E"/>
    <w:rsid w:val="00AD4807"/>
    <w:rsid w:val="00AD7CE7"/>
    <w:rsid w:val="00AE1927"/>
    <w:rsid w:val="00AF3843"/>
    <w:rsid w:val="00AF7F4B"/>
    <w:rsid w:val="00B03893"/>
    <w:rsid w:val="00B05A64"/>
    <w:rsid w:val="00B127A1"/>
    <w:rsid w:val="00B14824"/>
    <w:rsid w:val="00B22BCC"/>
    <w:rsid w:val="00B3068F"/>
    <w:rsid w:val="00B32D45"/>
    <w:rsid w:val="00B36E3D"/>
    <w:rsid w:val="00B4455E"/>
    <w:rsid w:val="00B5327D"/>
    <w:rsid w:val="00B54BF2"/>
    <w:rsid w:val="00B71B78"/>
    <w:rsid w:val="00B820C6"/>
    <w:rsid w:val="00B836A0"/>
    <w:rsid w:val="00B913B2"/>
    <w:rsid w:val="00B92E3D"/>
    <w:rsid w:val="00B9345E"/>
    <w:rsid w:val="00B971FD"/>
    <w:rsid w:val="00BB3159"/>
    <w:rsid w:val="00BB4275"/>
    <w:rsid w:val="00BB42DB"/>
    <w:rsid w:val="00BC1C11"/>
    <w:rsid w:val="00BC3045"/>
    <w:rsid w:val="00BC3E4D"/>
    <w:rsid w:val="00BD483D"/>
    <w:rsid w:val="00BD7308"/>
    <w:rsid w:val="00BE2612"/>
    <w:rsid w:val="00BE4417"/>
    <w:rsid w:val="00BE4712"/>
    <w:rsid w:val="00BE645E"/>
    <w:rsid w:val="00BE654A"/>
    <w:rsid w:val="00BF2A35"/>
    <w:rsid w:val="00BF4F92"/>
    <w:rsid w:val="00BF52E4"/>
    <w:rsid w:val="00C02185"/>
    <w:rsid w:val="00C033F2"/>
    <w:rsid w:val="00C04CA9"/>
    <w:rsid w:val="00C05696"/>
    <w:rsid w:val="00C06C81"/>
    <w:rsid w:val="00C0732B"/>
    <w:rsid w:val="00C07800"/>
    <w:rsid w:val="00C13660"/>
    <w:rsid w:val="00C147D7"/>
    <w:rsid w:val="00C16794"/>
    <w:rsid w:val="00C17C1A"/>
    <w:rsid w:val="00C20F9C"/>
    <w:rsid w:val="00C262CE"/>
    <w:rsid w:val="00C2787B"/>
    <w:rsid w:val="00C31E0F"/>
    <w:rsid w:val="00C32174"/>
    <w:rsid w:val="00C40F95"/>
    <w:rsid w:val="00C417CC"/>
    <w:rsid w:val="00C44D6F"/>
    <w:rsid w:val="00C457EF"/>
    <w:rsid w:val="00C47296"/>
    <w:rsid w:val="00C508CC"/>
    <w:rsid w:val="00C56B0C"/>
    <w:rsid w:val="00C61B88"/>
    <w:rsid w:val="00C61F00"/>
    <w:rsid w:val="00C729A3"/>
    <w:rsid w:val="00C73CE6"/>
    <w:rsid w:val="00CA4264"/>
    <w:rsid w:val="00CA5437"/>
    <w:rsid w:val="00CA7C10"/>
    <w:rsid w:val="00CB0BD1"/>
    <w:rsid w:val="00CB2292"/>
    <w:rsid w:val="00CB2557"/>
    <w:rsid w:val="00CB2617"/>
    <w:rsid w:val="00CC41FD"/>
    <w:rsid w:val="00CC6A85"/>
    <w:rsid w:val="00CD7F7E"/>
    <w:rsid w:val="00CE0772"/>
    <w:rsid w:val="00CE5ADE"/>
    <w:rsid w:val="00CE73E6"/>
    <w:rsid w:val="00CF00E4"/>
    <w:rsid w:val="00D01489"/>
    <w:rsid w:val="00D02EE7"/>
    <w:rsid w:val="00D0536D"/>
    <w:rsid w:val="00D1635E"/>
    <w:rsid w:val="00D22D97"/>
    <w:rsid w:val="00D23E27"/>
    <w:rsid w:val="00D33E61"/>
    <w:rsid w:val="00D42263"/>
    <w:rsid w:val="00D4681A"/>
    <w:rsid w:val="00D50075"/>
    <w:rsid w:val="00D539B4"/>
    <w:rsid w:val="00D6023F"/>
    <w:rsid w:val="00D606EA"/>
    <w:rsid w:val="00D65A47"/>
    <w:rsid w:val="00D669BF"/>
    <w:rsid w:val="00D710A5"/>
    <w:rsid w:val="00D73EFE"/>
    <w:rsid w:val="00D8065C"/>
    <w:rsid w:val="00D86BC0"/>
    <w:rsid w:val="00D93745"/>
    <w:rsid w:val="00D969CF"/>
    <w:rsid w:val="00D979D5"/>
    <w:rsid w:val="00DA0A3A"/>
    <w:rsid w:val="00DA1336"/>
    <w:rsid w:val="00DA1A08"/>
    <w:rsid w:val="00DA7FE6"/>
    <w:rsid w:val="00DB35CB"/>
    <w:rsid w:val="00DB35EB"/>
    <w:rsid w:val="00DB37F7"/>
    <w:rsid w:val="00DB7B0F"/>
    <w:rsid w:val="00DC79F6"/>
    <w:rsid w:val="00DD16D5"/>
    <w:rsid w:val="00DD1CBD"/>
    <w:rsid w:val="00E0204F"/>
    <w:rsid w:val="00E063D6"/>
    <w:rsid w:val="00E161EA"/>
    <w:rsid w:val="00E26829"/>
    <w:rsid w:val="00E2771D"/>
    <w:rsid w:val="00E33A47"/>
    <w:rsid w:val="00E364E2"/>
    <w:rsid w:val="00E408CB"/>
    <w:rsid w:val="00E41062"/>
    <w:rsid w:val="00E430F5"/>
    <w:rsid w:val="00E473CF"/>
    <w:rsid w:val="00E54430"/>
    <w:rsid w:val="00E54BED"/>
    <w:rsid w:val="00E56E9E"/>
    <w:rsid w:val="00E714B3"/>
    <w:rsid w:val="00E760D8"/>
    <w:rsid w:val="00E82D34"/>
    <w:rsid w:val="00E84850"/>
    <w:rsid w:val="00E9757E"/>
    <w:rsid w:val="00EA08A9"/>
    <w:rsid w:val="00EA29A2"/>
    <w:rsid w:val="00EA541D"/>
    <w:rsid w:val="00EA6D79"/>
    <w:rsid w:val="00EB0250"/>
    <w:rsid w:val="00EB368F"/>
    <w:rsid w:val="00EB50BB"/>
    <w:rsid w:val="00EB53A9"/>
    <w:rsid w:val="00EB76C5"/>
    <w:rsid w:val="00EB7783"/>
    <w:rsid w:val="00EC1E31"/>
    <w:rsid w:val="00EC50AA"/>
    <w:rsid w:val="00EC6046"/>
    <w:rsid w:val="00EC6640"/>
    <w:rsid w:val="00ED15C3"/>
    <w:rsid w:val="00EE27E5"/>
    <w:rsid w:val="00EE307D"/>
    <w:rsid w:val="00EE5A85"/>
    <w:rsid w:val="00EE699E"/>
    <w:rsid w:val="00EF4FAC"/>
    <w:rsid w:val="00EF7719"/>
    <w:rsid w:val="00F007B7"/>
    <w:rsid w:val="00F02F4F"/>
    <w:rsid w:val="00F069E6"/>
    <w:rsid w:val="00F07F39"/>
    <w:rsid w:val="00F116D3"/>
    <w:rsid w:val="00F1172B"/>
    <w:rsid w:val="00F1470B"/>
    <w:rsid w:val="00F27883"/>
    <w:rsid w:val="00F346D8"/>
    <w:rsid w:val="00F37C34"/>
    <w:rsid w:val="00F37DA3"/>
    <w:rsid w:val="00F403F5"/>
    <w:rsid w:val="00F472E6"/>
    <w:rsid w:val="00F52AE0"/>
    <w:rsid w:val="00F53168"/>
    <w:rsid w:val="00F627F7"/>
    <w:rsid w:val="00F6353C"/>
    <w:rsid w:val="00F63911"/>
    <w:rsid w:val="00F639D3"/>
    <w:rsid w:val="00F662DF"/>
    <w:rsid w:val="00F6738C"/>
    <w:rsid w:val="00F779D5"/>
    <w:rsid w:val="00F826D8"/>
    <w:rsid w:val="00F86DC5"/>
    <w:rsid w:val="00F95762"/>
    <w:rsid w:val="00F961E0"/>
    <w:rsid w:val="00F96466"/>
    <w:rsid w:val="00FA1749"/>
    <w:rsid w:val="00FA4831"/>
    <w:rsid w:val="00FB4198"/>
    <w:rsid w:val="00FC34C1"/>
    <w:rsid w:val="00FC4540"/>
    <w:rsid w:val="00FC4C3D"/>
    <w:rsid w:val="00FD1E62"/>
    <w:rsid w:val="00FE09E5"/>
    <w:rsid w:val="00FE347D"/>
    <w:rsid w:val="00FE4399"/>
    <w:rsid w:val="00FF1138"/>
    <w:rsid w:val="00FF156C"/>
    <w:rsid w:val="00FF3AF7"/>
    <w:rsid w:val="00FF3F70"/>
    <w:rsid w:val="00FF6148"/>
    <w:rsid w:val="00FF7A87"/>
    <w:rsid w:val="02E0762F"/>
    <w:rsid w:val="0FB3B3EF"/>
    <w:rsid w:val="13FA40ED"/>
    <w:rsid w:val="1412D3E3"/>
    <w:rsid w:val="241826B3"/>
    <w:rsid w:val="30BAA167"/>
    <w:rsid w:val="36C2E41E"/>
    <w:rsid w:val="3B14554A"/>
    <w:rsid w:val="3B9F5791"/>
    <w:rsid w:val="3C236209"/>
    <w:rsid w:val="3CDFD4B1"/>
    <w:rsid w:val="4583BA91"/>
    <w:rsid w:val="55447A69"/>
    <w:rsid w:val="56E263A2"/>
    <w:rsid w:val="5F82B27A"/>
    <w:rsid w:val="604B57A9"/>
    <w:rsid w:val="635BEFFD"/>
    <w:rsid w:val="6A5D8404"/>
    <w:rsid w:val="736B1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A7EB8"/>
  <w15:chartTrackingRefBased/>
  <w15:docId w15:val="{353F52FB-DB96-473F-88C3-2861EE82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DH Odstavek"/>
    <w:qFormat/>
    <w:rsid w:val="0031071E"/>
    <w:pPr>
      <w:spacing w:after="120" w:line="276" w:lineRule="auto"/>
      <w:jc w:val="both"/>
    </w:pPr>
    <w:rPr>
      <w:rFonts w:ascii="Verdana" w:hAnsi="Verdana"/>
      <w:sz w:val="18"/>
      <w:szCs w:val="18"/>
      <w:lang w:val="hr-HR" w:eastAsia="en-US"/>
    </w:rPr>
  </w:style>
  <w:style w:type="paragraph" w:styleId="Naslov1">
    <w:name w:val="heading 1"/>
    <w:aliases w:val="DH1 Naslov"/>
    <w:next w:val="Navaden"/>
    <w:link w:val="Naslov1Znak"/>
    <w:qFormat/>
    <w:rsid w:val="004402EF"/>
    <w:pPr>
      <w:spacing w:after="120"/>
      <w:outlineLvl w:val="0"/>
    </w:pPr>
    <w:rPr>
      <w:rFonts w:ascii="Verdana" w:hAnsi="Verdana"/>
      <w:b/>
      <w:sz w:val="28"/>
      <w:szCs w:val="28"/>
      <w:lang w:eastAsia="en-US"/>
    </w:rPr>
  </w:style>
  <w:style w:type="paragraph" w:styleId="Naslov2">
    <w:name w:val="heading 2"/>
    <w:aliases w:val="DH2 Naslov"/>
    <w:basedOn w:val="Naslov1"/>
    <w:next w:val="Navaden"/>
    <w:link w:val="Naslov2Znak"/>
    <w:qFormat/>
    <w:rsid w:val="004402EF"/>
    <w:pPr>
      <w:outlineLvl w:val="1"/>
    </w:pPr>
    <w:rPr>
      <w:caps/>
      <w:sz w:val="22"/>
      <w:szCs w:val="24"/>
    </w:rPr>
  </w:style>
  <w:style w:type="paragraph" w:styleId="Naslov3">
    <w:name w:val="heading 3"/>
    <w:aliases w:val="DH3 Naslov"/>
    <w:basedOn w:val="Naslov2"/>
    <w:next w:val="Navaden"/>
    <w:link w:val="Naslov3Znak"/>
    <w:qFormat/>
    <w:rsid w:val="0031071E"/>
    <w:pPr>
      <w:numPr>
        <w:ilvl w:val="2"/>
      </w:numPr>
      <w:outlineLvl w:val="2"/>
    </w:pPr>
    <w:rPr>
      <w:b w:val="0"/>
      <w:caps w:val="0"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EA541D"/>
    <w:pPr>
      <w:keepNext/>
      <w:tabs>
        <w:tab w:val="left" w:pos="6945"/>
      </w:tabs>
      <w:spacing w:after="0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val="sl-SI"/>
    </w:rPr>
  </w:style>
  <w:style w:type="paragraph" w:styleId="Naslov5">
    <w:name w:val="heading 5"/>
    <w:basedOn w:val="Navaden"/>
    <w:next w:val="Navaden"/>
    <w:link w:val="Naslov5Znak"/>
    <w:qFormat/>
    <w:rsid w:val="00EA541D"/>
    <w:pPr>
      <w:keepNext/>
      <w:tabs>
        <w:tab w:val="left" w:pos="6945"/>
      </w:tabs>
      <w:spacing w:after="0"/>
      <w:outlineLvl w:val="4"/>
    </w:pPr>
    <w:rPr>
      <w:rFonts w:ascii="Times New Roman" w:eastAsia="Times New Roman" w:hAnsi="Times New Roman"/>
      <w:b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DH1 Naslov Znak"/>
    <w:link w:val="Naslov1"/>
    <w:qFormat/>
    <w:rsid w:val="004402EF"/>
    <w:rPr>
      <w:rFonts w:ascii="Verdana" w:hAnsi="Verdana"/>
      <w:b/>
      <w:sz w:val="28"/>
      <w:szCs w:val="28"/>
      <w:lang w:val="sl-SI" w:eastAsia="en-US"/>
    </w:rPr>
  </w:style>
  <w:style w:type="character" w:customStyle="1" w:styleId="Naslov2Znak">
    <w:name w:val="Naslov 2 Znak"/>
    <w:aliases w:val="DH2 Naslov Znak"/>
    <w:link w:val="Naslov2"/>
    <w:qFormat/>
    <w:rsid w:val="004402EF"/>
    <w:rPr>
      <w:rFonts w:ascii="Verdana" w:hAnsi="Verdana"/>
      <w:b/>
      <w:caps/>
      <w:sz w:val="22"/>
      <w:lang w:val="sl-SI" w:eastAsia="en-US"/>
    </w:rPr>
  </w:style>
  <w:style w:type="character" w:customStyle="1" w:styleId="Naslov3Znak">
    <w:name w:val="Naslov 3 Znak"/>
    <w:aliases w:val="DH3 Naslov Znak"/>
    <w:link w:val="Naslov3"/>
    <w:rsid w:val="0031071E"/>
    <w:rPr>
      <w:rFonts w:ascii="Verdana" w:hAnsi="Verdana"/>
      <w:sz w:val="20"/>
      <w:szCs w:val="20"/>
      <w:lang w:val="sl-SI" w:eastAsia="en-US"/>
    </w:rPr>
  </w:style>
  <w:style w:type="character" w:customStyle="1" w:styleId="Naslov4Znak">
    <w:name w:val="Naslov 4 Znak"/>
    <w:link w:val="Naslov4"/>
    <w:rsid w:val="00EA541D"/>
    <w:rPr>
      <w:rFonts w:ascii="Times New Roman" w:eastAsia="Times New Roman" w:hAnsi="Times New Roman"/>
      <w:b/>
      <w:bCs/>
      <w:sz w:val="24"/>
      <w:szCs w:val="24"/>
      <w:lang w:val="sl-SI" w:eastAsia="en-US"/>
    </w:rPr>
  </w:style>
  <w:style w:type="character" w:customStyle="1" w:styleId="Naslov5Znak">
    <w:name w:val="Naslov 5 Znak"/>
    <w:link w:val="Naslov5"/>
    <w:rsid w:val="00EA541D"/>
    <w:rPr>
      <w:rFonts w:ascii="Times New Roman" w:eastAsia="Times New Roman" w:hAnsi="Times New Roman"/>
      <w:b/>
      <w:sz w:val="24"/>
      <w:szCs w:val="24"/>
      <w:lang w:val="sl-SI" w:eastAsia="en-US"/>
    </w:rPr>
  </w:style>
  <w:style w:type="table" w:styleId="Tabelamrea">
    <w:name w:val="Table Grid"/>
    <w:aliases w:val="Table DH"/>
    <w:basedOn w:val="Navadnatabela"/>
    <w:rsid w:val="00DB35EB"/>
    <w:rPr>
      <w:rFonts w:ascii="Verdana" w:hAnsi="Verdana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rHeight w:val="397"/>
    </w:trPr>
    <w:tcPr>
      <w:vAlign w:val="center"/>
    </w:tcPr>
    <w:tblStylePr w:type="firstRow">
      <w:rPr>
        <w:rFonts w:ascii="Courier" w:hAnsi="Courier"/>
        <w:b/>
        <w:sz w:val="20"/>
      </w:rPr>
      <w:tblPr/>
      <w:tcPr>
        <w:tcW w:w="397" w:type="dxa"/>
      </w:tcPr>
    </w:tblStylePr>
  </w:style>
  <w:style w:type="paragraph" w:styleId="Glava">
    <w:name w:val="header"/>
    <w:basedOn w:val="Navaden"/>
    <w:link w:val="GlavaZnak"/>
    <w:unhideWhenUsed/>
    <w:rsid w:val="00F96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F96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961E0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961E0"/>
    <w:rPr>
      <w:color w:val="0000FF"/>
      <w:u w:val="single"/>
    </w:rPr>
  </w:style>
  <w:style w:type="character" w:styleId="Pripombasklic">
    <w:name w:val="annotation reference"/>
    <w:unhideWhenUsed/>
    <w:qFormat/>
    <w:rsid w:val="00991DB0"/>
    <w:rPr>
      <w:sz w:val="16"/>
      <w:szCs w:val="16"/>
      <w:lang w:val="en-US"/>
    </w:rPr>
  </w:style>
  <w:style w:type="paragraph" w:styleId="Pripombabesedilo">
    <w:name w:val="annotation text"/>
    <w:basedOn w:val="Navaden"/>
    <w:link w:val="PripombabesediloZnak"/>
    <w:unhideWhenUsed/>
    <w:rsid w:val="00991DB0"/>
    <w:rPr>
      <w:sz w:val="20"/>
      <w:szCs w:val="20"/>
      <w:lang w:val="en-US"/>
    </w:rPr>
  </w:style>
  <w:style w:type="character" w:customStyle="1" w:styleId="PripombabesediloZnak">
    <w:name w:val="Pripomba – besedilo Znak"/>
    <w:link w:val="Pripombabesedilo"/>
    <w:rsid w:val="00991DB0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nhideWhenUsed/>
    <w:rsid w:val="00991DB0"/>
    <w:rPr>
      <w:b/>
      <w:bCs/>
    </w:rPr>
  </w:style>
  <w:style w:type="character" w:customStyle="1" w:styleId="ZadevapripombeZnak">
    <w:name w:val="Zadeva pripombe Znak"/>
    <w:link w:val="Zadevapripombe"/>
    <w:rsid w:val="00991DB0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903ED2"/>
    <w:pPr>
      <w:spacing w:after="0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03ED2"/>
    <w:rPr>
      <w:rFonts w:ascii="Tahoma" w:hAnsi="Tahoma" w:cs="Tahoma"/>
      <w:sz w:val="16"/>
      <w:szCs w:val="16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D01489"/>
    <w:pPr>
      <w:spacing w:before="120"/>
    </w:pPr>
    <w:rPr>
      <w:b/>
      <w:bCs/>
      <w:cap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CF00E4"/>
    <w:pPr>
      <w:tabs>
        <w:tab w:val="left" w:pos="880"/>
        <w:tab w:val="right" w:leader="dot" w:pos="9062"/>
      </w:tabs>
      <w:spacing w:after="0"/>
      <w:ind w:left="220"/>
    </w:pPr>
    <w:rPr>
      <w:smallCap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D01489"/>
    <w:pPr>
      <w:spacing w:after="0"/>
      <w:ind w:left="660"/>
    </w:pPr>
  </w:style>
  <w:style w:type="paragraph" w:styleId="Kazalovsebine5">
    <w:name w:val="toc 5"/>
    <w:basedOn w:val="Navaden"/>
    <w:next w:val="Navaden"/>
    <w:autoRedefine/>
    <w:uiPriority w:val="39"/>
    <w:unhideWhenUsed/>
    <w:rsid w:val="00D01489"/>
    <w:pPr>
      <w:spacing w:after="0"/>
      <w:ind w:left="880"/>
    </w:pPr>
  </w:style>
  <w:style w:type="paragraph" w:styleId="Kazalovsebine6">
    <w:name w:val="toc 6"/>
    <w:basedOn w:val="Navaden"/>
    <w:next w:val="Navaden"/>
    <w:autoRedefine/>
    <w:uiPriority w:val="39"/>
    <w:unhideWhenUsed/>
    <w:rsid w:val="00D01489"/>
    <w:pPr>
      <w:spacing w:after="0"/>
      <w:ind w:left="1100"/>
    </w:pPr>
  </w:style>
  <w:style w:type="paragraph" w:styleId="Kazalovsebine7">
    <w:name w:val="toc 7"/>
    <w:basedOn w:val="Navaden"/>
    <w:next w:val="Navaden"/>
    <w:autoRedefine/>
    <w:uiPriority w:val="39"/>
    <w:unhideWhenUsed/>
    <w:rsid w:val="00D01489"/>
    <w:pPr>
      <w:spacing w:after="0"/>
      <w:ind w:left="1320"/>
    </w:pPr>
  </w:style>
  <w:style w:type="paragraph" w:styleId="Kazalovsebine8">
    <w:name w:val="toc 8"/>
    <w:basedOn w:val="Navaden"/>
    <w:next w:val="Navaden"/>
    <w:autoRedefine/>
    <w:uiPriority w:val="39"/>
    <w:unhideWhenUsed/>
    <w:rsid w:val="00D01489"/>
    <w:pPr>
      <w:spacing w:after="0"/>
      <w:ind w:left="1540"/>
    </w:pPr>
  </w:style>
  <w:style w:type="paragraph" w:styleId="Kazalovsebine9">
    <w:name w:val="toc 9"/>
    <w:basedOn w:val="Navaden"/>
    <w:next w:val="Navaden"/>
    <w:autoRedefine/>
    <w:uiPriority w:val="39"/>
    <w:unhideWhenUsed/>
    <w:rsid w:val="00D01489"/>
    <w:pPr>
      <w:spacing w:after="0"/>
      <w:ind w:left="1760"/>
    </w:pPr>
  </w:style>
  <w:style w:type="paragraph" w:customStyle="1" w:styleId="Barvnosenenjepoudarek11">
    <w:name w:val="Barvno senčenje – poudarek 11"/>
    <w:hidden/>
    <w:uiPriority w:val="99"/>
    <w:semiHidden/>
    <w:rsid w:val="004D7B7E"/>
    <w:rPr>
      <w:sz w:val="22"/>
      <w:szCs w:val="22"/>
      <w:lang w:val="hr-HR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A16882"/>
    <w:pPr>
      <w:ind w:left="720"/>
      <w:contextualSpacing/>
    </w:pPr>
  </w:style>
  <w:style w:type="character" w:customStyle="1" w:styleId="hps">
    <w:name w:val="hps"/>
    <w:basedOn w:val="Privzetapisavaodstavka"/>
    <w:rsid w:val="001F0409"/>
  </w:style>
  <w:style w:type="table" w:customStyle="1" w:styleId="Tabelamrea1">
    <w:name w:val="Tabela – mreža1"/>
    <w:basedOn w:val="Navadnatabela"/>
    <w:next w:val="Tabelamrea"/>
    <w:rsid w:val="00FC4C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ednjamrea21">
    <w:name w:val="Srednja mreža 21"/>
    <w:uiPriority w:val="1"/>
    <w:qFormat/>
    <w:rsid w:val="003B3F8E"/>
    <w:rPr>
      <w:sz w:val="22"/>
      <w:szCs w:val="22"/>
      <w:lang w:val="hr-HR" w:eastAsia="en-US"/>
    </w:rPr>
  </w:style>
  <w:style w:type="paragraph" w:styleId="Naslov">
    <w:name w:val="Title"/>
    <w:aliases w:val="DH0 Naslov"/>
    <w:basedOn w:val="Navaden"/>
    <w:next w:val="Navaden"/>
    <w:link w:val="NaslovZnak"/>
    <w:uiPriority w:val="10"/>
    <w:qFormat/>
    <w:rsid w:val="005E4BEB"/>
    <w:pPr>
      <w:spacing w:after="0"/>
      <w:contextualSpacing/>
      <w:jc w:val="center"/>
    </w:pPr>
    <w:rPr>
      <w:rFonts w:eastAsia="PMingLiU"/>
      <w:b/>
      <w:color w:val="000000"/>
      <w:spacing w:val="-10"/>
      <w:kern w:val="28"/>
      <w:sz w:val="56"/>
      <w:szCs w:val="56"/>
    </w:rPr>
  </w:style>
  <w:style w:type="character" w:customStyle="1" w:styleId="NaslovZnak">
    <w:name w:val="Naslov Znak"/>
    <w:aliases w:val="DH0 Naslov Znak"/>
    <w:link w:val="Naslov"/>
    <w:uiPriority w:val="10"/>
    <w:rsid w:val="005E4BEB"/>
    <w:rPr>
      <w:rFonts w:ascii="Verdana" w:eastAsia="PMingLiU" w:hAnsi="Verdana" w:cs="Times New Roman"/>
      <w:b/>
      <w:color w:val="000000"/>
      <w:spacing w:val="-10"/>
      <w:kern w:val="28"/>
      <w:sz w:val="56"/>
      <w:szCs w:val="56"/>
      <w:lang w:eastAsia="en-US"/>
    </w:rPr>
  </w:style>
  <w:style w:type="paragraph" w:styleId="Telobesedila">
    <w:name w:val="Body Text"/>
    <w:basedOn w:val="Navaden"/>
    <w:link w:val="TelobesedilaZnak"/>
    <w:uiPriority w:val="99"/>
    <w:rsid w:val="00EA541D"/>
    <w:pPr>
      <w:tabs>
        <w:tab w:val="left" w:pos="6945"/>
      </w:tabs>
      <w:spacing w:after="0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TelobesedilaZnak">
    <w:name w:val="Telo besedila Znak"/>
    <w:link w:val="Telobesedila"/>
    <w:uiPriority w:val="99"/>
    <w:rsid w:val="00EA541D"/>
    <w:rPr>
      <w:rFonts w:ascii="Times New Roman" w:eastAsia="Times New Roman" w:hAnsi="Times New Roman"/>
      <w:sz w:val="24"/>
      <w:szCs w:val="24"/>
      <w:lang w:val="sl-SI" w:eastAsia="en-US"/>
    </w:rPr>
  </w:style>
  <w:style w:type="paragraph" w:customStyle="1" w:styleId="font0">
    <w:name w:val="font0"/>
    <w:basedOn w:val="Navaden"/>
    <w:rsid w:val="00EA541D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sl-SI" w:eastAsia="sl-SI"/>
    </w:rPr>
  </w:style>
  <w:style w:type="paragraph" w:customStyle="1" w:styleId="xl24">
    <w:name w:val="xl24"/>
    <w:basedOn w:val="Navaden"/>
    <w:rsid w:val="00EA541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25">
    <w:name w:val="xl25"/>
    <w:basedOn w:val="Navaden"/>
    <w:rsid w:val="00EA541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26">
    <w:name w:val="xl26"/>
    <w:basedOn w:val="Navaden"/>
    <w:rsid w:val="00EA541D"/>
    <w:pPr>
      <w:spacing w:before="100" w:beforeAutospacing="1" w:after="100" w:afterAutospacing="1"/>
    </w:pPr>
    <w:rPr>
      <w:rFonts w:ascii="Arial" w:eastAsia="Arial Unicode MS" w:hAnsi="Arial" w:cs="Arial"/>
      <w:sz w:val="32"/>
      <w:szCs w:val="32"/>
      <w:lang w:val="sl-SI" w:eastAsia="sl-SI"/>
    </w:rPr>
  </w:style>
  <w:style w:type="paragraph" w:customStyle="1" w:styleId="xl27">
    <w:name w:val="xl27"/>
    <w:basedOn w:val="Navaden"/>
    <w:rsid w:val="00EA5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28">
    <w:name w:val="xl28"/>
    <w:basedOn w:val="Navaden"/>
    <w:rsid w:val="00EA54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29">
    <w:name w:val="xl29"/>
    <w:basedOn w:val="Navaden"/>
    <w:rsid w:val="00EA54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0">
    <w:name w:val="xl30"/>
    <w:basedOn w:val="Navaden"/>
    <w:rsid w:val="00EA5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1">
    <w:name w:val="xl31"/>
    <w:basedOn w:val="Navaden"/>
    <w:rsid w:val="00EA54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2">
    <w:name w:val="xl32"/>
    <w:basedOn w:val="Navaden"/>
    <w:rsid w:val="00EA54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3">
    <w:name w:val="xl33"/>
    <w:basedOn w:val="Navaden"/>
    <w:rsid w:val="00EA54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4">
    <w:name w:val="xl34"/>
    <w:basedOn w:val="Navaden"/>
    <w:rsid w:val="00EA54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5">
    <w:name w:val="xl35"/>
    <w:basedOn w:val="Navaden"/>
    <w:rsid w:val="00EA54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6">
    <w:name w:val="xl36"/>
    <w:basedOn w:val="Navaden"/>
    <w:rsid w:val="00EA54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7">
    <w:name w:val="xl37"/>
    <w:basedOn w:val="Navaden"/>
    <w:rsid w:val="00EA54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8">
    <w:name w:val="xl38"/>
    <w:basedOn w:val="Navaden"/>
    <w:rsid w:val="00EA5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39">
    <w:name w:val="xl39"/>
    <w:basedOn w:val="Navaden"/>
    <w:rsid w:val="00EA5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40">
    <w:name w:val="xl40"/>
    <w:basedOn w:val="Navaden"/>
    <w:rsid w:val="00EA54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41">
    <w:name w:val="xl41"/>
    <w:basedOn w:val="Navaden"/>
    <w:rsid w:val="00EA54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42">
    <w:name w:val="xl42"/>
    <w:basedOn w:val="Navaden"/>
    <w:rsid w:val="00EA54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43">
    <w:name w:val="xl43"/>
    <w:basedOn w:val="Navaden"/>
    <w:rsid w:val="00EA54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l-SI" w:eastAsia="sl-SI"/>
    </w:rPr>
  </w:style>
  <w:style w:type="paragraph" w:customStyle="1" w:styleId="xl44">
    <w:name w:val="xl44"/>
    <w:basedOn w:val="Navaden"/>
    <w:rsid w:val="00EA541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sl-SI" w:eastAsia="sl-SI"/>
    </w:rPr>
  </w:style>
  <w:style w:type="character" w:styleId="tevilkastrani">
    <w:name w:val="page number"/>
    <w:basedOn w:val="Privzetapisavaodstavka"/>
    <w:rsid w:val="00EA541D"/>
  </w:style>
  <w:style w:type="paragraph" w:styleId="Zgradbadokumenta">
    <w:name w:val="Document Map"/>
    <w:basedOn w:val="Navaden"/>
    <w:link w:val="ZgradbadokumentaZnak"/>
    <w:rsid w:val="00EA541D"/>
    <w:pPr>
      <w:spacing w:after="0"/>
    </w:pPr>
    <w:rPr>
      <w:rFonts w:ascii="Tahoma" w:eastAsia="Times New Roman" w:hAnsi="Tahoma" w:cs="Tahoma"/>
      <w:sz w:val="16"/>
      <w:szCs w:val="16"/>
      <w:lang w:val="sl-SI"/>
    </w:rPr>
  </w:style>
  <w:style w:type="character" w:customStyle="1" w:styleId="ZgradbadokumentaZnak">
    <w:name w:val="Zgradba dokumenta Znak"/>
    <w:link w:val="Zgradbadokumenta"/>
    <w:rsid w:val="00EA541D"/>
    <w:rPr>
      <w:rFonts w:ascii="Tahoma" w:eastAsia="Times New Roman" w:hAnsi="Tahoma" w:cs="Tahoma"/>
      <w:sz w:val="16"/>
      <w:szCs w:val="16"/>
      <w:lang w:val="sl-SI" w:eastAsia="en-US"/>
    </w:rPr>
  </w:style>
  <w:style w:type="character" w:styleId="SledenaHiperpovezava">
    <w:name w:val="FollowedHyperlink"/>
    <w:rsid w:val="00EA541D"/>
    <w:rPr>
      <w:color w:val="800080"/>
      <w:u w:val="single"/>
    </w:rPr>
  </w:style>
  <w:style w:type="paragraph" w:styleId="Navadensplet">
    <w:name w:val="Normal (Web)"/>
    <w:basedOn w:val="Navaden"/>
    <w:rsid w:val="00EA541D"/>
    <w:pPr>
      <w:spacing w:before="100" w:beforeAutospacing="1" w:after="100" w:afterAutospacing="1"/>
    </w:pPr>
    <w:rPr>
      <w:rFonts w:eastAsia="Times New Roman"/>
      <w:sz w:val="15"/>
      <w:szCs w:val="15"/>
      <w:lang w:val="sl-SI" w:eastAsia="sl-SI"/>
    </w:rPr>
  </w:style>
  <w:style w:type="paragraph" w:customStyle="1" w:styleId="Brezrazmikov1">
    <w:name w:val="Brez razmikov1"/>
    <w:uiPriority w:val="99"/>
    <w:rsid w:val="00EA541D"/>
    <w:rPr>
      <w:rFonts w:eastAsia="Times New Roman" w:cs="Calibri"/>
      <w:sz w:val="22"/>
      <w:szCs w:val="22"/>
      <w:lang w:eastAsia="en-US"/>
    </w:rPr>
  </w:style>
  <w:style w:type="paragraph" w:customStyle="1" w:styleId="NaslovA">
    <w:name w:val="Naslov A"/>
    <w:basedOn w:val="Naslov1"/>
    <w:link w:val="NaslovAZnak"/>
    <w:qFormat/>
    <w:rsid w:val="001231D7"/>
    <w:pPr>
      <w:numPr>
        <w:numId w:val="17"/>
      </w:numPr>
      <w:jc w:val="both"/>
    </w:pPr>
    <w:rPr>
      <w:rFonts w:cs="Arial"/>
      <w:caps/>
    </w:rPr>
  </w:style>
  <w:style w:type="paragraph" w:customStyle="1" w:styleId="NaslovA2">
    <w:name w:val="Naslov A.2"/>
    <w:basedOn w:val="Naslov2"/>
    <w:link w:val="NaslovA2Znak"/>
    <w:qFormat/>
    <w:rsid w:val="00B22BCC"/>
  </w:style>
  <w:style w:type="character" w:customStyle="1" w:styleId="NaslovAZnak">
    <w:name w:val="Naslov A Znak"/>
    <w:link w:val="NaslovA"/>
    <w:rsid w:val="001231D7"/>
    <w:rPr>
      <w:rFonts w:ascii="Verdana" w:hAnsi="Verdana" w:cs="Arial"/>
      <w:b/>
      <w:caps/>
      <w:sz w:val="28"/>
      <w:szCs w:val="28"/>
      <w:lang w:val="sl-SI" w:eastAsia="en-US"/>
    </w:rPr>
  </w:style>
  <w:style w:type="character" w:styleId="Poudarek">
    <w:name w:val="Emphasis"/>
    <w:uiPriority w:val="20"/>
    <w:qFormat/>
    <w:rsid w:val="0023079C"/>
    <w:rPr>
      <w:i/>
      <w:iCs/>
    </w:rPr>
  </w:style>
  <w:style w:type="character" w:customStyle="1" w:styleId="NaslovA2Znak">
    <w:name w:val="Naslov A.2 Znak"/>
    <w:link w:val="NaslovA2"/>
    <w:rsid w:val="00B22BCC"/>
    <w:rPr>
      <w:rFonts w:ascii="Verdana" w:hAnsi="Verdana"/>
      <w:b/>
      <w:caps/>
      <w:sz w:val="24"/>
      <w:szCs w:val="24"/>
      <w:lang w:val="sl-SI" w:eastAsia="en-US"/>
    </w:rPr>
  </w:style>
  <w:style w:type="character" w:customStyle="1" w:styleId="Navadnatabela31">
    <w:name w:val="Navadna tabela 31"/>
    <w:aliases w:val="DH Pisava poudarek"/>
    <w:uiPriority w:val="19"/>
    <w:qFormat/>
    <w:rsid w:val="005E4BEB"/>
    <w:rPr>
      <w:rFonts w:ascii="Verdana" w:hAnsi="Verdana"/>
      <w:b/>
      <w:i w:val="0"/>
      <w:iCs/>
      <w:caps w:val="0"/>
      <w:smallCaps w:val="0"/>
      <w:strike w:val="0"/>
      <w:dstrike w:val="0"/>
      <w:vanish w:val="0"/>
      <w:color w:val="404040"/>
      <w:sz w:val="22"/>
      <w:vertAlign w:val="baseline"/>
    </w:rPr>
  </w:style>
  <w:style w:type="character" w:styleId="Krepko">
    <w:name w:val="Strong"/>
    <w:uiPriority w:val="22"/>
    <w:qFormat/>
    <w:rsid w:val="003F552D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079C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23079C"/>
    <w:rPr>
      <w:rFonts w:ascii="Verdana" w:hAnsi="Verdana"/>
      <w:lang w:eastAsia="en-US"/>
    </w:rPr>
  </w:style>
  <w:style w:type="character" w:styleId="Sprotnaopomba-sklic">
    <w:name w:val="footnote reference"/>
    <w:uiPriority w:val="99"/>
    <w:semiHidden/>
    <w:unhideWhenUsed/>
    <w:rsid w:val="0023079C"/>
    <w:rPr>
      <w:vertAlign w:val="superscript"/>
    </w:rPr>
  </w:style>
  <w:style w:type="paragraph" w:styleId="Podnaslov">
    <w:name w:val="Subtitle"/>
    <w:aliases w:val="DH0 Podnaslov"/>
    <w:basedOn w:val="Navaden"/>
    <w:next w:val="Navaden"/>
    <w:link w:val="PodnaslovZnak"/>
    <w:uiPriority w:val="11"/>
    <w:qFormat/>
    <w:rsid w:val="00FF3AF7"/>
    <w:pPr>
      <w:numPr>
        <w:ilvl w:val="1"/>
      </w:numPr>
      <w:spacing w:after="160"/>
      <w:jc w:val="center"/>
    </w:pPr>
    <w:rPr>
      <w:rFonts w:eastAsia="PMingLiU"/>
      <w:color w:val="7F7F7F"/>
      <w:spacing w:val="15"/>
      <w:sz w:val="24"/>
    </w:rPr>
  </w:style>
  <w:style w:type="character" w:customStyle="1" w:styleId="PodnaslovZnak">
    <w:name w:val="Podnaslov Znak"/>
    <w:aliases w:val="DH0 Podnaslov Znak"/>
    <w:link w:val="Podnaslov"/>
    <w:uiPriority w:val="11"/>
    <w:rsid w:val="00FF3AF7"/>
    <w:rPr>
      <w:rFonts w:ascii="Verdana" w:eastAsia="PMingLiU" w:hAnsi="Verdana" w:cs="Times New Roman"/>
      <w:color w:val="7F7F7F"/>
      <w:spacing w:val="15"/>
      <w:sz w:val="24"/>
      <w:szCs w:val="22"/>
      <w:lang w:eastAsia="en-US"/>
    </w:rPr>
  </w:style>
  <w:style w:type="paragraph" w:customStyle="1" w:styleId="DHlen">
    <w:name w:val="DH člen"/>
    <w:link w:val="DHlenZnak"/>
    <w:qFormat/>
    <w:rsid w:val="004402EF"/>
    <w:pPr>
      <w:keepNext/>
      <w:numPr>
        <w:numId w:val="28"/>
      </w:numPr>
      <w:spacing w:before="120" w:after="120"/>
      <w:ind w:left="714" w:hanging="357"/>
      <w:jc w:val="center"/>
    </w:pPr>
    <w:rPr>
      <w:rFonts w:ascii="Verdana" w:hAnsi="Verdana"/>
      <w:iCs/>
      <w:color w:val="000000"/>
      <w:sz w:val="22"/>
      <w:szCs w:val="22"/>
      <w:lang w:eastAsia="en-US"/>
    </w:rPr>
  </w:style>
  <w:style w:type="character" w:customStyle="1" w:styleId="DHlenZnak">
    <w:name w:val="DH člen Znak"/>
    <w:link w:val="DHlen"/>
    <w:rsid w:val="004402EF"/>
    <w:rPr>
      <w:rFonts w:ascii="Verdana" w:hAnsi="Verdana"/>
      <w:iCs/>
      <w:color w:val="000000"/>
      <w:sz w:val="22"/>
      <w:szCs w:val="22"/>
      <w:lang w:val="sl-SI" w:eastAsia="en-US"/>
    </w:rPr>
  </w:style>
  <w:style w:type="table" w:styleId="Srednjamrea3">
    <w:name w:val="Medium Grid 3"/>
    <w:basedOn w:val="Navadnatabela"/>
    <w:uiPriority w:val="60"/>
    <w:rsid w:val="0004509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HDOPISpodatki">
    <w:name w:val="DH_DOPIS podatki"/>
    <w:basedOn w:val="Navaden"/>
    <w:uiPriority w:val="99"/>
    <w:rsid w:val="006C1AF6"/>
    <w:pPr>
      <w:widowControl w:val="0"/>
      <w:autoSpaceDE w:val="0"/>
      <w:autoSpaceDN w:val="0"/>
      <w:adjustRightInd w:val="0"/>
      <w:spacing w:after="0" w:line="160" w:lineRule="atLeast"/>
      <w:jc w:val="left"/>
      <w:textAlignment w:val="center"/>
    </w:pPr>
    <w:rPr>
      <w:rFonts w:cs="Verdana"/>
      <w:color w:val="000000"/>
      <w:spacing w:val="-1"/>
      <w:sz w:val="11"/>
      <w:szCs w:val="11"/>
      <w:lang w:val="en-GB" w:eastAsia="hr-HR"/>
    </w:rPr>
  </w:style>
  <w:style w:type="paragraph" w:customStyle="1" w:styleId="BasicParagraph">
    <w:name w:val="[Basic Paragraph]"/>
    <w:basedOn w:val="Navaden"/>
    <w:uiPriority w:val="99"/>
    <w:rsid w:val="00520D5F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URWPalladioTCE-Regu" w:hAnsi="URWPalladioTCE-Regu" w:cs="URWPalladioTCE-Regu"/>
      <w:color w:val="000000"/>
      <w:sz w:val="24"/>
      <w:szCs w:val="24"/>
      <w:lang w:val="en-US" w:eastAsia="hr-HR"/>
    </w:rPr>
  </w:style>
  <w:style w:type="character" w:customStyle="1" w:styleId="00OSNOVABold">
    <w:name w:val="00 OSNOVA Bold"/>
    <w:uiPriority w:val="99"/>
    <w:rsid w:val="00520D5F"/>
    <w:rPr>
      <w:rFonts w:ascii="URWPalladioTCE-Bold" w:hAnsi="URWPalladioTCE-Bold" w:cs="URWPalladioTCE-Bold"/>
      <w:b/>
      <w:bCs/>
      <w:color w:val="000000"/>
      <w:spacing w:val="0"/>
      <w:w w:val="100"/>
      <w:position w:val="0"/>
      <w:sz w:val="17"/>
      <w:szCs w:val="17"/>
      <w:u w:val="none"/>
      <w:vertAlign w:val="baseline"/>
      <w:em w:val="none"/>
      <w:lang w:val="sl-SI"/>
    </w:rPr>
  </w:style>
  <w:style w:type="character" w:customStyle="1" w:styleId="CSBold">
    <w:name w:val="CS Bold"/>
    <w:rsid w:val="00C13660"/>
    <w:rPr>
      <w:rFonts w:ascii="GaramondBold" w:hAnsi="GaramondBold"/>
    </w:rPr>
  </w:style>
  <w:style w:type="paragraph" w:customStyle="1" w:styleId="NormalWideZero">
    <w:name w:val="Normal Wide Zero"/>
    <w:basedOn w:val="Navaden"/>
    <w:rsid w:val="00C13660"/>
    <w:pPr>
      <w:spacing w:after="0" w:line="260" w:lineRule="atLeast"/>
    </w:pPr>
    <w:rPr>
      <w:rFonts w:ascii="Calibri" w:eastAsia="Times New Roman" w:hAnsi="Calibri" w:cs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h.s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h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v\AppData\Local\Microsoft\Windows\INetCache\Content.Outlook\6MAJ2N72\DH-2018-word-template_vector_COL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64F7838391884788DEF90A65FB2DE3" ma:contentTypeVersion="4" ma:contentTypeDescription="Ustvari nov dokument." ma:contentTypeScope="" ma:versionID="2a55d18a090c540b3c21c226fe4c403f">
  <xsd:schema xmlns:xsd="http://www.w3.org/2001/XMLSchema" xmlns:xs="http://www.w3.org/2001/XMLSchema" xmlns:p="http://schemas.microsoft.com/office/2006/metadata/properties" xmlns:ns2="a7633db3-534e-4ff1-bf43-8f38c6196982" targetNamespace="http://schemas.microsoft.com/office/2006/metadata/properties" ma:root="true" ma:fieldsID="e6f31bd63e1e5b2bafa29ff17ea8d63c" ns2:_="">
    <xsd:import namespace="a7633db3-534e-4ff1-bf43-8f38c6196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3db3-534e-4ff1-bf43-8f38c6196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3A58B-0BE7-49E4-94E8-E78946CB3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27B55-CE4C-4F7F-A9CB-BA5FCBDF6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B06DD-500F-4011-A7B6-122AB77A3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3db3-534e-4ff1-bf43-8f38c6196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096E7-D674-4D34-8F34-E1E38044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DH-2018-word-template_vector_COLOR.dot</Template>
  <TotalTime>3</TotalTime>
  <Pages>2</Pages>
  <Words>87</Words>
  <Characters>499</Characters>
  <Application>Microsoft Office Word</Application>
  <DocSecurity>0</DocSecurity>
  <Lines>4</Lines>
  <Paragraphs>1</Paragraphs>
  <ScaleCrop>false</ScaleCrop>
  <Manager>Milos.Pugelj@delavska-hranilnica.si</Manager>
  <Company>Delavska hranilnica d.d. Ljubljana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GDPR</dc:subject>
  <dc:creator>Tina Vuleta</dc:creator>
  <cp:keywords>DH template barvni</cp:keywords>
  <dc:description/>
  <cp:lastModifiedBy>Manca Leskovic Kralj</cp:lastModifiedBy>
  <cp:revision>3</cp:revision>
  <cp:lastPrinted>2018-12-11T13:44:00Z</cp:lastPrinted>
  <dcterms:created xsi:type="dcterms:W3CDTF">2026-07-06T08:01:00Z</dcterms:created>
  <dcterms:modified xsi:type="dcterms:W3CDTF">2026-07-06T08:04:00Z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0x010100EE64F7838391884788DEF90A65FB2DE3</vt:lpwstr>
  </property>
  <property fmtid="{D5CDD505-2E9C-101B-9397-08002B2CF9AE}" pid="3" name="MSIP_Label_e13d37c3-9e0f-40cf-ab32-9cdf2201aa82_Enabled">
    <vt:lpwstr>true</vt:lpwstr>
  </property>
  <property fmtid="{D5CDD505-2E9C-101B-9397-08002B2CF9AE}" pid="4" name="MSIP_Label_e13d37c3-9e0f-40cf-ab32-9cdf2201aa82_SetDate">
    <vt:lpwstr>2023-03-22T15:08:23Z</vt:lpwstr>
  </property>
  <property fmtid="{D5CDD505-2E9C-101B-9397-08002B2CF9AE}" pid="5" name="MSIP_Label_e13d37c3-9e0f-40cf-ab32-9cdf2201aa82_Method">
    <vt:lpwstr>Privileged</vt:lpwstr>
  </property>
  <property fmtid="{D5CDD505-2E9C-101B-9397-08002B2CF9AE}" pid="6" name="MSIP_Label_e13d37c3-9e0f-40cf-ab32-9cdf2201aa82_Name">
    <vt:lpwstr>dh-lbl-public</vt:lpwstr>
  </property>
  <property fmtid="{D5CDD505-2E9C-101B-9397-08002B2CF9AE}" pid="7" name="MSIP_Label_e13d37c3-9e0f-40cf-ab32-9cdf2201aa82_SiteId">
    <vt:lpwstr>cbdf1de0-4431-4d26-9a33-4fd634f37105</vt:lpwstr>
  </property>
  <property fmtid="{D5CDD505-2E9C-101B-9397-08002B2CF9AE}" pid="8" name="MSIP_Label_e13d37c3-9e0f-40cf-ab32-9cdf2201aa82_ActionId">
    <vt:lpwstr>22a4faec-90c2-4570-bedc-08727a7e5a8c</vt:lpwstr>
  </property>
  <property fmtid="{D5CDD505-2E9C-101B-9397-08002B2CF9AE}" pid="9" name="MSIP_Label_e13d37c3-9e0f-40cf-ab32-9cdf2201aa82_ContentBits">
    <vt:lpwstr>0</vt:lpwstr>
  </property>
  <property fmtid="{D5CDD505-2E9C-101B-9397-08002B2CF9AE}" pid="10" name="docLang">
    <vt:lpwstr>en</vt:lpwstr>
  </property>
</Properties>
</file>